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49D1" w14:textId="77777777" w:rsidR="00332718" w:rsidRDefault="00332718" w:rsidP="00332718">
      <w:pPr>
        <w:pStyle w:val="Titolo1"/>
        <w:spacing w:before="0" w:after="360"/>
        <w:ind w:right="221"/>
      </w:pPr>
      <w:r w:rsidRPr="00332718">
        <w:t>CERTIFICAZIONE DEI REDDITI AI FINI DELLA   FORMAZIONE DELLE GRADUATORIE L. 68/99</w:t>
      </w:r>
      <w:r>
        <w:t xml:space="preserve"> </w:t>
      </w:r>
    </w:p>
    <w:p w14:paraId="1D396E50" w14:textId="72493265" w:rsidR="00332718" w:rsidRDefault="00332718" w:rsidP="00332718">
      <w:pPr>
        <w:pStyle w:val="Titolo1"/>
        <w:spacing w:before="0" w:after="480"/>
        <w:ind w:right="221"/>
        <w:rPr>
          <w:rFonts w:eastAsia="Times New Roman" w:cstheme="minorHAnsi"/>
          <w:bCs/>
          <w:smallCaps w:val="0"/>
          <w:color w:val="auto"/>
          <w:sz w:val="22"/>
          <w:szCs w:val="22"/>
        </w:rPr>
      </w:pPr>
      <w:r w:rsidRPr="00332718">
        <w:rPr>
          <w:rFonts w:eastAsia="Times New Roman" w:cstheme="minorHAnsi"/>
          <w:bCs/>
          <w:smallCaps w:val="0"/>
          <w:color w:val="auto"/>
          <w:sz w:val="22"/>
          <w:szCs w:val="22"/>
        </w:rPr>
        <w:t>ANNO 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567"/>
        <w:gridCol w:w="143"/>
        <w:gridCol w:w="139"/>
        <w:gridCol w:w="414"/>
        <w:gridCol w:w="17"/>
        <w:gridCol w:w="3153"/>
        <w:gridCol w:w="574"/>
        <w:gridCol w:w="423"/>
        <w:gridCol w:w="211"/>
        <w:gridCol w:w="342"/>
        <w:gridCol w:w="708"/>
        <w:gridCol w:w="267"/>
        <w:gridCol w:w="2535"/>
      </w:tblGrid>
      <w:tr w:rsidR="00126912" w:rsidRPr="00924908" w14:paraId="37494AD6" w14:textId="77777777" w:rsidTr="0028228E">
        <w:tc>
          <w:tcPr>
            <w:tcW w:w="10198" w:type="dxa"/>
            <w:gridSpan w:val="14"/>
          </w:tcPr>
          <w:p w14:paraId="6B7309BB" w14:textId="6F2D7E5E" w:rsidR="00126912" w:rsidRPr="00924908" w:rsidRDefault="00126912" w:rsidP="00126912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924908">
              <w:rPr>
                <w:rFonts w:cstheme="minorHAnsi"/>
                <w:b/>
                <w:bCs/>
                <w:szCs w:val="22"/>
              </w:rPr>
              <w:t>Il sottoscritto</w:t>
            </w:r>
            <w:r w:rsidR="0028228E">
              <w:rPr>
                <w:rFonts w:cstheme="minorHAnsi"/>
                <w:b/>
                <w:bCs/>
                <w:szCs w:val="22"/>
              </w:rPr>
              <w:t xml:space="preserve"> / La sottoscritta</w:t>
            </w:r>
          </w:p>
        </w:tc>
      </w:tr>
      <w:tr w:rsidR="00126912" w:rsidRPr="00126912" w14:paraId="63E0473E" w14:textId="77777777" w:rsidTr="0028228E">
        <w:tc>
          <w:tcPr>
            <w:tcW w:w="1415" w:type="dxa"/>
            <w:gridSpan w:val="3"/>
          </w:tcPr>
          <w:p w14:paraId="2EE44635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Cognome</w:t>
            </w:r>
          </w:p>
        </w:tc>
        <w:tc>
          <w:tcPr>
            <w:tcW w:w="3723" w:type="dxa"/>
            <w:gridSpan w:val="4"/>
            <w:tcBorders>
              <w:bottom w:val="single" w:sz="4" w:space="0" w:color="auto"/>
            </w:tcBorders>
          </w:tcPr>
          <w:p w14:paraId="0666386C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997" w:type="dxa"/>
            <w:gridSpan w:val="2"/>
          </w:tcPr>
          <w:p w14:paraId="1A8F408F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Nome</w:t>
            </w:r>
          </w:p>
        </w:tc>
        <w:tc>
          <w:tcPr>
            <w:tcW w:w="4063" w:type="dxa"/>
            <w:gridSpan w:val="5"/>
            <w:tcBorders>
              <w:bottom w:val="single" w:sz="4" w:space="0" w:color="auto"/>
            </w:tcBorders>
          </w:tcPr>
          <w:p w14:paraId="04AC5FB5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1A94D857" w14:textId="77777777" w:rsidTr="0028228E">
        <w:tc>
          <w:tcPr>
            <w:tcW w:w="1415" w:type="dxa"/>
            <w:gridSpan w:val="3"/>
          </w:tcPr>
          <w:p w14:paraId="2E1A00F9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Nato/a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A41611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574" w:type="dxa"/>
          </w:tcPr>
          <w:p w14:paraId="4FEF5A33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il</w:t>
            </w:r>
          </w:p>
        </w:tc>
        <w:tc>
          <w:tcPr>
            <w:tcW w:w="4486" w:type="dxa"/>
            <w:gridSpan w:val="6"/>
            <w:tcBorders>
              <w:bottom w:val="single" w:sz="4" w:space="0" w:color="auto"/>
            </w:tcBorders>
          </w:tcPr>
          <w:p w14:paraId="2C643011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1DD23FF7" w14:textId="77777777" w:rsidTr="0028228E">
        <w:tc>
          <w:tcPr>
            <w:tcW w:w="1968" w:type="dxa"/>
            <w:gridSpan w:val="5"/>
          </w:tcPr>
          <w:p w14:paraId="5B3C451D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Codice fiscale</w:t>
            </w:r>
          </w:p>
        </w:tc>
        <w:tc>
          <w:tcPr>
            <w:tcW w:w="8230" w:type="dxa"/>
            <w:gridSpan w:val="9"/>
            <w:tcBorders>
              <w:bottom w:val="single" w:sz="4" w:space="0" w:color="auto"/>
            </w:tcBorders>
          </w:tcPr>
          <w:p w14:paraId="32345CA0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10DC90C0" w14:textId="77777777" w:rsidTr="0028228E">
        <w:tc>
          <w:tcPr>
            <w:tcW w:w="1554" w:type="dxa"/>
            <w:gridSpan w:val="4"/>
          </w:tcPr>
          <w:p w14:paraId="25ECB867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Residente a</w:t>
            </w:r>
          </w:p>
        </w:tc>
        <w:tc>
          <w:tcPr>
            <w:tcW w:w="5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6B20D0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9D6736C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Cap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6E85A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6CEBA8F1" w14:textId="77777777" w:rsidTr="0028228E">
        <w:tc>
          <w:tcPr>
            <w:tcW w:w="705" w:type="dxa"/>
          </w:tcPr>
          <w:p w14:paraId="78A9D73C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Via</w:t>
            </w:r>
          </w:p>
        </w:tc>
        <w:tc>
          <w:tcPr>
            <w:tcW w:w="5641" w:type="dxa"/>
            <w:gridSpan w:val="9"/>
            <w:tcBorders>
              <w:bottom w:val="single" w:sz="4" w:space="0" w:color="auto"/>
            </w:tcBorders>
          </w:tcPr>
          <w:p w14:paraId="26B30F8F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317" w:type="dxa"/>
            <w:gridSpan w:val="3"/>
          </w:tcPr>
          <w:p w14:paraId="3E68B70B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Provincia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5242EF85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66B4B039" w14:textId="77777777" w:rsidTr="0028228E">
        <w:tc>
          <w:tcPr>
            <w:tcW w:w="1985" w:type="dxa"/>
            <w:gridSpan w:val="6"/>
          </w:tcPr>
          <w:p w14:paraId="27BD0769" w14:textId="5C6BF502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Domiciliato</w:t>
            </w:r>
            <w:r w:rsidR="0028228E">
              <w:rPr>
                <w:rFonts w:cstheme="minorHAnsi"/>
                <w:szCs w:val="22"/>
              </w:rPr>
              <w:t>/a</w:t>
            </w:r>
            <w:r w:rsidRPr="00126912">
              <w:rPr>
                <w:rFonts w:cstheme="minorHAnsi"/>
                <w:szCs w:val="22"/>
              </w:rPr>
              <w:t xml:space="preserve"> a</w:t>
            </w:r>
          </w:p>
        </w:tc>
        <w:tc>
          <w:tcPr>
            <w:tcW w:w="4703" w:type="dxa"/>
            <w:gridSpan w:val="5"/>
            <w:tcBorders>
              <w:bottom w:val="single" w:sz="4" w:space="0" w:color="auto"/>
            </w:tcBorders>
          </w:tcPr>
          <w:p w14:paraId="19D20351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708" w:type="dxa"/>
          </w:tcPr>
          <w:p w14:paraId="28D5E86F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Cap</w:t>
            </w:r>
          </w:p>
        </w:tc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3142B208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42F18AEA" w14:textId="77777777" w:rsidTr="0028228E">
        <w:tc>
          <w:tcPr>
            <w:tcW w:w="705" w:type="dxa"/>
          </w:tcPr>
          <w:p w14:paraId="3CD97A4F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Via</w:t>
            </w:r>
          </w:p>
        </w:tc>
        <w:tc>
          <w:tcPr>
            <w:tcW w:w="5641" w:type="dxa"/>
            <w:gridSpan w:val="9"/>
            <w:tcBorders>
              <w:bottom w:val="single" w:sz="4" w:space="0" w:color="auto"/>
            </w:tcBorders>
          </w:tcPr>
          <w:p w14:paraId="7E360F59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317" w:type="dxa"/>
            <w:gridSpan w:val="3"/>
          </w:tcPr>
          <w:p w14:paraId="7AF7C3B0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Provincia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0E1B289B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126912" w:rsidRPr="00126912" w14:paraId="33F33816" w14:textId="77777777" w:rsidTr="0028228E">
        <w:tc>
          <w:tcPr>
            <w:tcW w:w="1272" w:type="dxa"/>
            <w:gridSpan w:val="2"/>
          </w:tcPr>
          <w:p w14:paraId="30A69501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  <w:r w:rsidRPr="00126912">
              <w:rPr>
                <w:rFonts w:cstheme="minorHAnsi"/>
                <w:szCs w:val="22"/>
              </w:rPr>
              <w:t>Cellulare</w:t>
            </w:r>
          </w:p>
        </w:tc>
        <w:tc>
          <w:tcPr>
            <w:tcW w:w="892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1AF0F86" w14:textId="77777777" w:rsidR="00126912" w:rsidRPr="00126912" w:rsidRDefault="00126912" w:rsidP="00126912">
            <w:pPr>
              <w:jc w:val="left"/>
              <w:rPr>
                <w:rFonts w:cstheme="minorHAnsi"/>
                <w:szCs w:val="22"/>
              </w:rPr>
            </w:pPr>
          </w:p>
        </w:tc>
      </w:tr>
    </w:tbl>
    <w:p w14:paraId="15979D1C" w14:textId="77777777" w:rsidR="00332718" w:rsidRDefault="00332718" w:rsidP="00332718">
      <w:pPr>
        <w:rPr>
          <w:lang w:eastAsia="it-IT"/>
        </w:rPr>
      </w:pPr>
    </w:p>
    <w:p w14:paraId="7F8F82F8" w14:textId="77777777" w:rsidR="00332718" w:rsidRPr="004A563E" w:rsidRDefault="00332718" w:rsidP="00126912">
      <w:pPr>
        <w:jc w:val="center"/>
        <w:rPr>
          <w:b/>
        </w:rPr>
      </w:pPr>
      <w:r w:rsidRPr="004A563E">
        <w:t>consapevole</w:t>
      </w:r>
      <w:r w:rsidRPr="004A563E">
        <w:rPr>
          <w:spacing w:val="-1"/>
        </w:rPr>
        <w:t xml:space="preserve"> </w:t>
      </w:r>
      <w:r w:rsidRPr="004A563E">
        <w:t>delle</w:t>
      </w:r>
      <w:r w:rsidRPr="004A563E">
        <w:rPr>
          <w:spacing w:val="-1"/>
        </w:rPr>
        <w:t xml:space="preserve"> </w:t>
      </w:r>
      <w:r w:rsidRPr="004A563E">
        <w:t>sanzioni</w:t>
      </w:r>
      <w:r w:rsidRPr="004A563E">
        <w:rPr>
          <w:spacing w:val="-1"/>
        </w:rPr>
        <w:t xml:space="preserve"> </w:t>
      </w:r>
      <w:r w:rsidRPr="004A563E">
        <w:t>penali,</w:t>
      </w:r>
      <w:r w:rsidRPr="004A563E">
        <w:rPr>
          <w:spacing w:val="-1"/>
        </w:rPr>
        <w:t xml:space="preserve"> </w:t>
      </w:r>
      <w:r w:rsidRPr="004A563E">
        <w:t>nel</w:t>
      </w:r>
      <w:r w:rsidRPr="004A563E">
        <w:rPr>
          <w:spacing w:val="-1"/>
        </w:rPr>
        <w:t xml:space="preserve"> </w:t>
      </w:r>
      <w:r w:rsidRPr="004A563E">
        <w:t>caso di</w:t>
      </w:r>
      <w:r w:rsidRPr="004A563E">
        <w:rPr>
          <w:spacing w:val="-1"/>
        </w:rPr>
        <w:t xml:space="preserve"> </w:t>
      </w:r>
      <w:r w:rsidRPr="004A563E">
        <w:t>dichiarazioni</w:t>
      </w:r>
      <w:r w:rsidRPr="004A563E">
        <w:rPr>
          <w:spacing w:val="-2"/>
        </w:rPr>
        <w:t xml:space="preserve"> </w:t>
      </w:r>
      <w:r w:rsidRPr="004A563E">
        <w:t>false (D.P.R.</w:t>
      </w:r>
      <w:r w:rsidRPr="004A563E">
        <w:rPr>
          <w:spacing w:val="-1"/>
        </w:rPr>
        <w:t xml:space="preserve"> </w:t>
      </w:r>
      <w:r w:rsidRPr="004A563E">
        <w:t>445</w:t>
      </w:r>
      <w:r w:rsidRPr="004A563E">
        <w:rPr>
          <w:spacing w:val="-1"/>
        </w:rPr>
        <w:t xml:space="preserve"> </w:t>
      </w:r>
      <w:r w:rsidRPr="004A563E">
        <w:t>28/12/2000),</w:t>
      </w:r>
    </w:p>
    <w:p w14:paraId="3FA059A8" w14:textId="77777777" w:rsidR="00332718" w:rsidRDefault="00332718" w:rsidP="00332718">
      <w:pPr>
        <w:spacing w:before="10"/>
        <w:ind w:left="4615"/>
        <w:rPr>
          <w:rFonts w:asciiTheme="minorHAnsi" w:hAnsiTheme="minorHAnsi" w:cstheme="minorHAnsi"/>
          <w:b/>
        </w:rPr>
      </w:pPr>
    </w:p>
    <w:p w14:paraId="059C5BB9" w14:textId="77777777" w:rsidR="00332718" w:rsidRPr="004A563E" w:rsidRDefault="00332718" w:rsidP="00332718">
      <w:pPr>
        <w:spacing w:before="10"/>
        <w:ind w:left="4615"/>
        <w:rPr>
          <w:rFonts w:asciiTheme="minorHAnsi" w:hAnsiTheme="minorHAnsi" w:cstheme="minorHAnsi"/>
          <w:b/>
        </w:rPr>
      </w:pPr>
      <w:r w:rsidRPr="004A563E">
        <w:rPr>
          <w:rFonts w:asciiTheme="minorHAnsi" w:hAnsiTheme="minorHAnsi" w:cstheme="minorHAnsi"/>
          <w:b/>
        </w:rPr>
        <w:t>DICHIARA</w:t>
      </w:r>
    </w:p>
    <w:p w14:paraId="5A778BF1" w14:textId="77777777" w:rsidR="00332718" w:rsidRPr="004A563E" w:rsidRDefault="00332718" w:rsidP="00332718">
      <w:pPr>
        <w:spacing w:before="10"/>
        <w:ind w:left="4615"/>
        <w:rPr>
          <w:rFonts w:asciiTheme="minorHAnsi" w:hAnsiTheme="minorHAnsi" w:cstheme="minorHAnsi"/>
          <w:b/>
        </w:rPr>
      </w:pPr>
    </w:p>
    <w:p w14:paraId="37407E2F" w14:textId="55366250" w:rsidR="00332718" w:rsidRDefault="00F52F1B" w:rsidP="00126912">
      <w:pPr>
        <w:spacing w:after="120"/>
      </w:pPr>
      <w:sdt>
        <w:sdtPr>
          <w:rPr>
            <w:rFonts w:ascii="Segoe UI Symbol" w:hAnsi="Segoe UI Symbol" w:cs="Segoe UI Symbol"/>
          </w:rPr>
          <w:id w:val="-202763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126912" w:rsidRPr="004A563E">
        <w:t>di</w:t>
      </w:r>
      <w:r w:rsidR="00126912" w:rsidRPr="004A563E">
        <w:rPr>
          <w:spacing w:val="-6"/>
        </w:rPr>
        <w:t xml:space="preserve"> </w:t>
      </w:r>
      <w:r w:rsidR="00126912" w:rsidRPr="004A563E">
        <w:t>essere</w:t>
      </w:r>
      <w:r w:rsidR="00126912" w:rsidRPr="004A563E">
        <w:rPr>
          <w:spacing w:val="-6"/>
        </w:rPr>
        <w:t xml:space="preserve"> </w:t>
      </w:r>
      <w:r w:rsidR="00126912" w:rsidRPr="004A563E">
        <w:t>disponibile</w:t>
      </w:r>
      <w:r w:rsidR="00126912" w:rsidRPr="004A563E">
        <w:rPr>
          <w:spacing w:val="-6"/>
        </w:rPr>
        <w:t xml:space="preserve"> </w:t>
      </w:r>
      <w:r w:rsidR="00126912" w:rsidRPr="004A563E">
        <w:t>all’avviamento</w:t>
      </w:r>
      <w:r w:rsidR="00126912" w:rsidRPr="004A563E">
        <w:rPr>
          <w:spacing w:val="-4"/>
        </w:rPr>
        <w:t xml:space="preserve"> </w:t>
      </w:r>
      <w:r w:rsidR="00126912" w:rsidRPr="004A563E">
        <w:t>al</w:t>
      </w:r>
      <w:r w:rsidR="00126912" w:rsidRPr="004A563E">
        <w:rPr>
          <w:spacing w:val="-6"/>
        </w:rPr>
        <w:t xml:space="preserve"> </w:t>
      </w:r>
      <w:r w:rsidR="00126912" w:rsidRPr="004A563E">
        <w:t>lavoro</w:t>
      </w:r>
    </w:p>
    <w:p w14:paraId="3B6EB0B7" w14:textId="3487A741" w:rsidR="00332718" w:rsidRPr="00126912" w:rsidRDefault="00F52F1B" w:rsidP="00126912">
      <w:pPr>
        <w:spacing w:after="120"/>
        <w:ind w:left="284" w:hanging="284"/>
        <w:jc w:val="left"/>
      </w:pPr>
      <w:sdt>
        <w:sdtPr>
          <w:rPr>
            <w:rFonts w:ascii="Segoe UI Symbol" w:hAnsi="Segoe UI Symbol" w:cs="Segoe UI Symbol"/>
          </w:rPr>
          <w:id w:val="89578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126912" w:rsidRPr="004A563E">
        <w:t>di</w:t>
      </w:r>
      <w:r w:rsidR="00126912" w:rsidRPr="004A563E">
        <w:rPr>
          <w:spacing w:val="-7"/>
        </w:rPr>
        <w:t xml:space="preserve"> </w:t>
      </w:r>
      <w:r w:rsidR="00126912" w:rsidRPr="004A563E">
        <w:t>essere</w:t>
      </w:r>
      <w:r w:rsidR="00126912" w:rsidRPr="004A563E">
        <w:rPr>
          <w:spacing w:val="-4"/>
        </w:rPr>
        <w:t xml:space="preserve"> </w:t>
      </w:r>
      <w:r w:rsidR="00126912" w:rsidRPr="004A563E">
        <w:t>temporaneamente</w:t>
      </w:r>
      <w:r w:rsidR="00126912" w:rsidRPr="004A563E">
        <w:rPr>
          <w:spacing w:val="-6"/>
        </w:rPr>
        <w:t xml:space="preserve"> </w:t>
      </w:r>
      <w:r w:rsidR="00126912" w:rsidRPr="004A563E">
        <w:t>non</w:t>
      </w:r>
      <w:r w:rsidR="00126912" w:rsidRPr="004A563E">
        <w:rPr>
          <w:spacing w:val="-5"/>
        </w:rPr>
        <w:t xml:space="preserve"> </w:t>
      </w:r>
      <w:r w:rsidR="00126912" w:rsidRPr="004A563E">
        <w:t>disponibile</w:t>
      </w:r>
      <w:r w:rsidR="00126912">
        <w:t xml:space="preserve"> </w:t>
      </w:r>
      <w:r w:rsidR="00126912" w:rsidRPr="004A563E">
        <w:t>(motivazioni</w:t>
      </w:r>
      <w:r w:rsidR="00126912">
        <w:t>) ________________________________________________________________________________</w:t>
      </w:r>
    </w:p>
    <w:p w14:paraId="23B1E814" w14:textId="4E2A37DD" w:rsidR="00332718" w:rsidRPr="00126912" w:rsidRDefault="00F52F1B" w:rsidP="00126912">
      <w:pPr>
        <w:spacing w:after="120"/>
        <w:ind w:left="284" w:hanging="284"/>
        <w:jc w:val="left"/>
      </w:pPr>
      <w:sdt>
        <w:sdtPr>
          <w:rPr>
            <w:rFonts w:ascii="Segoe UI Symbol" w:hAnsi="Segoe UI Symbol" w:cs="Segoe UI Symbol"/>
          </w:rPr>
          <w:id w:val="133341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126912" w:rsidRPr="004A563E">
        <w:t>di</w:t>
      </w:r>
      <w:r w:rsidR="00126912" w:rsidRPr="004A563E">
        <w:rPr>
          <w:spacing w:val="-6"/>
        </w:rPr>
        <w:t xml:space="preserve"> </w:t>
      </w:r>
      <w:r w:rsidR="00126912" w:rsidRPr="004A563E">
        <w:t>avere</w:t>
      </w:r>
      <w:r w:rsidR="00126912" w:rsidRPr="004A563E">
        <w:rPr>
          <w:spacing w:val="-5"/>
        </w:rPr>
        <w:t xml:space="preserve"> </w:t>
      </w:r>
      <w:r w:rsidR="00126912" w:rsidRPr="004A563E">
        <w:t>alla</w:t>
      </w:r>
      <w:r w:rsidR="00126912" w:rsidRPr="004A563E">
        <w:rPr>
          <w:spacing w:val="-3"/>
        </w:rPr>
        <w:t xml:space="preserve"> </w:t>
      </w:r>
      <w:r w:rsidR="00126912" w:rsidRPr="004A563E">
        <w:t>data</w:t>
      </w:r>
      <w:r w:rsidR="00126912" w:rsidRPr="004A563E">
        <w:rPr>
          <w:spacing w:val="-1"/>
        </w:rPr>
        <w:t xml:space="preserve"> </w:t>
      </w:r>
      <w:r w:rsidR="00126912" w:rsidRPr="004A563E">
        <w:t>del</w:t>
      </w:r>
      <w:r w:rsidR="00126912">
        <w:t xml:space="preserve"> 31 dicembre __________ a carico n° persone </w:t>
      </w:r>
      <w:r w:rsidR="00126912" w:rsidRPr="004A563E">
        <w:rPr>
          <w:spacing w:val="1"/>
        </w:rPr>
        <w:t xml:space="preserve"> </w:t>
      </w:r>
      <w:r w:rsidR="00126912">
        <w:t xml:space="preserve"> ___________ come di seguito specificato: </w:t>
      </w:r>
    </w:p>
    <w:p w14:paraId="7B20FF9C" w14:textId="660C2D5E" w:rsidR="00332718" w:rsidRPr="004A563E" w:rsidRDefault="00F52F1B" w:rsidP="00423F68">
      <w:pPr>
        <w:spacing w:after="120"/>
        <w:ind w:left="709" w:hanging="283"/>
      </w:pPr>
      <w:sdt>
        <w:sdtPr>
          <w:rPr>
            <w:rFonts w:ascii="Segoe UI Symbol" w:hAnsi="Segoe UI Symbol" w:cs="Segoe UI Symbol"/>
          </w:rPr>
          <w:id w:val="-118273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F6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 </w:t>
      </w:r>
      <w:r w:rsidR="00126912" w:rsidRPr="004A563E">
        <w:t>di</w:t>
      </w:r>
      <w:r w:rsidR="00126912" w:rsidRPr="004A563E">
        <w:rPr>
          <w:spacing w:val="-6"/>
        </w:rPr>
        <w:t xml:space="preserve"> </w:t>
      </w:r>
      <w:r w:rsidR="00332718" w:rsidRPr="004A563E">
        <w:t>nessuna</w:t>
      </w:r>
      <w:r w:rsidR="00332718" w:rsidRPr="004A563E">
        <w:rPr>
          <w:spacing w:val="-3"/>
        </w:rPr>
        <w:t xml:space="preserve"> </w:t>
      </w:r>
      <w:r w:rsidR="00332718" w:rsidRPr="004A563E">
        <w:t>persona</w:t>
      </w:r>
      <w:r w:rsidR="00332718" w:rsidRPr="004A563E">
        <w:rPr>
          <w:spacing w:val="-3"/>
        </w:rPr>
        <w:t xml:space="preserve"> </w:t>
      </w:r>
      <w:r w:rsidR="00332718" w:rsidRPr="004A563E">
        <w:t>a</w:t>
      </w:r>
      <w:r w:rsidR="00332718" w:rsidRPr="004A563E">
        <w:rPr>
          <w:spacing w:val="-2"/>
        </w:rPr>
        <w:t xml:space="preserve"> </w:t>
      </w:r>
      <w:r w:rsidR="00332718" w:rsidRPr="004A563E">
        <w:t>carico</w:t>
      </w:r>
    </w:p>
    <w:p w14:paraId="3BFAF44A" w14:textId="7D60770A" w:rsidR="00332718" w:rsidRPr="00126912" w:rsidRDefault="00F52F1B" w:rsidP="00423F68">
      <w:pPr>
        <w:spacing w:after="120"/>
        <w:ind w:left="709" w:hanging="283"/>
      </w:pPr>
      <w:sdt>
        <w:sdtPr>
          <w:rPr>
            <w:rFonts w:ascii="Segoe UI Symbol" w:hAnsi="Segoe UI Symbol" w:cs="Segoe UI Symbol"/>
          </w:rPr>
          <w:id w:val="-89589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126912" w:rsidRPr="004A563E">
        <w:t>di</w:t>
      </w:r>
      <w:r w:rsidR="00126912">
        <w:rPr>
          <w:spacing w:val="-6"/>
        </w:rPr>
        <w:t xml:space="preserve"> </w:t>
      </w:r>
      <w:r w:rsidR="00332718" w:rsidRPr="00126912">
        <w:t xml:space="preserve">coniuge, anche se non convivente o residente all’estero, non legalmente ed effettivamente separato in possesso di redditi complessivi non superiori a € 2.840,51 o allorché titolare di redditi annui non soggetti ad Irpef (Il termine coniuge si intende riferito anche ad ognuna delle parti dell’unione civile tra persone anche dello stesso sesso) </w:t>
      </w:r>
    </w:p>
    <w:p w14:paraId="257A9506" w14:textId="6162DDDB" w:rsidR="00332718" w:rsidRPr="0092496B" w:rsidRDefault="00F52F1B" w:rsidP="00423F68">
      <w:pPr>
        <w:spacing w:after="120"/>
        <w:ind w:left="709" w:hanging="283"/>
      </w:pPr>
      <w:sdt>
        <w:sdtPr>
          <w:rPr>
            <w:rFonts w:ascii="Segoe UI Symbol" w:hAnsi="Segoe UI Symbol" w:cs="Segoe UI Symbol"/>
          </w:rPr>
          <w:id w:val="11726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126912" w:rsidRPr="004A563E">
        <w:t>di</w:t>
      </w:r>
      <w:r w:rsidR="00126912" w:rsidRPr="004A563E">
        <w:rPr>
          <w:spacing w:val="-6"/>
        </w:rPr>
        <w:t xml:space="preserve"> </w:t>
      </w:r>
      <w:r w:rsidR="00332718" w:rsidRPr="0092496B">
        <w:t>figli, compresi i figli naturali riconosciuti, figli adottivi e gli affidati o affiliati</w:t>
      </w:r>
      <w:r w:rsidR="00332718">
        <w:t>,</w:t>
      </w:r>
      <w:r w:rsidR="00332718" w:rsidRPr="00F35497">
        <w:t xml:space="preserve"> anche se non convivent</w:t>
      </w:r>
      <w:r w:rsidR="00BA10BB">
        <w:t>i</w:t>
      </w:r>
      <w:r w:rsidR="00332718">
        <w:t>,</w:t>
      </w:r>
      <w:r w:rsidR="00BA10BB">
        <w:t xml:space="preserve"> </w:t>
      </w:r>
      <w:r w:rsidR="00332718" w:rsidRPr="0092496B">
        <w:t>purché in possesso di redditi complessivi non superiori a</w:t>
      </w:r>
      <w:r w:rsidR="00332718">
        <w:t xml:space="preserve"> </w:t>
      </w:r>
      <w:r w:rsidR="00332718" w:rsidRPr="00E45B86">
        <w:t>€</w:t>
      </w:r>
      <w:r w:rsidR="00332718" w:rsidRPr="0092496B">
        <w:t xml:space="preserve"> 2.840,51</w:t>
      </w:r>
      <w:r w:rsidR="00332718">
        <w:t xml:space="preserve"> </w:t>
      </w:r>
      <w:r w:rsidR="00332718" w:rsidRPr="0092496B">
        <w:t xml:space="preserve">o allorché titolare di redditi annui non soggetti ad Irpef. Per i figli di età non superiore a 24 anni il limite di reddito complessivo è elevato a </w:t>
      </w:r>
      <w:r w:rsidR="00332718" w:rsidRPr="00E45B86">
        <w:t>€</w:t>
      </w:r>
      <w:r w:rsidR="00332718">
        <w:t xml:space="preserve"> </w:t>
      </w:r>
      <w:r w:rsidR="00332718" w:rsidRPr="0092496B">
        <w:t>4.000</w:t>
      </w:r>
      <w:r w:rsidR="00332718">
        <w:t>.</w:t>
      </w:r>
      <w:r w:rsidR="00332718" w:rsidRPr="0092496B">
        <w:t xml:space="preserve"> </w:t>
      </w:r>
    </w:p>
    <w:p w14:paraId="0F008EB2" w14:textId="5087B364" w:rsidR="00332718" w:rsidRDefault="00F52F1B" w:rsidP="00423F68">
      <w:pPr>
        <w:spacing w:after="120"/>
        <w:ind w:left="709" w:hanging="283"/>
      </w:pPr>
      <w:sdt>
        <w:sdtPr>
          <w:rPr>
            <w:rFonts w:ascii="Segoe UI Symbol" w:hAnsi="Segoe UI Symbol" w:cs="Segoe UI Symbol"/>
          </w:rPr>
          <w:id w:val="-24148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126912" w:rsidRPr="004A563E">
        <w:t>di</w:t>
      </w:r>
      <w:r w:rsidR="00126912" w:rsidRPr="004A563E">
        <w:rPr>
          <w:spacing w:val="-6"/>
        </w:rPr>
        <w:t xml:space="preserve"> </w:t>
      </w:r>
      <w:r w:rsidR="00332718">
        <w:t>a</w:t>
      </w:r>
      <w:r w:rsidR="00332718" w:rsidRPr="0092496B">
        <w:t xml:space="preserve">ltri familiari (genitori anche adottivi, ascendenti prossimi anche naturali, coniuge legalmente ed effettivamente separato, generi e nuore, suoceri, fratelli e sorelle, discendenti dei figli) conviventi ed in possesso di redditi complessivi non superiori ad </w:t>
      </w:r>
      <w:r w:rsidR="00332718" w:rsidRPr="00705932">
        <w:t>€</w:t>
      </w:r>
      <w:r w:rsidR="00332718">
        <w:t xml:space="preserve"> </w:t>
      </w:r>
      <w:r w:rsidR="00332718" w:rsidRPr="0092496B">
        <w:t xml:space="preserve">2.840,51 euro o che ricevano dallo stesso un assegno alimentare non risultante da provvedimenti dell’autorità giudiziaria o allorché titolare di redditi annui non assoggettati ad </w:t>
      </w:r>
      <w:r w:rsidR="00332718">
        <w:t>IRPEF</w:t>
      </w:r>
      <w:r w:rsidR="00332718" w:rsidRPr="0092496B">
        <w:t>.</w:t>
      </w:r>
    </w:p>
    <w:p w14:paraId="27291673" w14:textId="37F48903" w:rsidR="00423F68" w:rsidRPr="00D75BFF" w:rsidRDefault="00142A25" w:rsidP="00142A25">
      <w:pPr>
        <w:spacing w:after="120"/>
        <w:ind w:left="709"/>
        <w:rPr>
          <w:i/>
          <w:iCs/>
          <w:sz w:val="20"/>
          <w:szCs w:val="22"/>
        </w:rPr>
      </w:pPr>
      <w:r w:rsidRPr="00D75BFF">
        <w:rPr>
          <w:i/>
          <w:iCs/>
          <w:sz w:val="20"/>
          <w:szCs w:val="22"/>
        </w:rPr>
        <w:t>La forma linguistica del maschile generico viene utilizzata esclusivamente allo scopo di una migliore leggibilità e si intende in tutti i casi neutro dal punto di vista del genere.</w:t>
      </w:r>
    </w:p>
    <w:p w14:paraId="236EEC07" w14:textId="2EF3EFCB" w:rsidR="00332718" w:rsidRDefault="00126912" w:rsidP="00126912">
      <w:pPr>
        <w:tabs>
          <w:tab w:val="left" w:pos="1019"/>
        </w:tabs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  </w:t>
      </w:r>
      <w:sdt>
        <w:sdtPr>
          <w:rPr>
            <w:rFonts w:ascii="Segoe UI Symbol" w:hAnsi="Segoe UI Symbol" w:cs="Segoe UI Symbol"/>
          </w:rPr>
          <w:id w:val="-41208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="Segoe UI Symbol" w:hAnsi="Segoe UI Symbol" w:cs="Segoe UI Symbol"/>
        </w:rPr>
        <w:t xml:space="preserve"> </w:t>
      </w:r>
      <w:r w:rsidRPr="004A563E">
        <w:t>di</w:t>
      </w:r>
      <w:r w:rsidRPr="004A563E">
        <w:rPr>
          <w:spacing w:val="-6"/>
        </w:rPr>
        <w:t xml:space="preserve"> </w:t>
      </w:r>
      <w:r w:rsidRPr="00214460">
        <w:rPr>
          <w:rFonts w:asciiTheme="minorHAnsi" w:hAnsiTheme="minorHAnsi" w:cstheme="minorHAnsi"/>
          <w:b/>
          <w:bCs/>
        </w:rPr>
        <w:t xml:space="preserve">avere una percentuale d’invalidità (%) __________    </w:t>
      </w:r>
    </w:p>
    <w:p w14:paraId="71618635" w14:textId="77777777" w:rsidR="00332718" w:rsidRPr="00CE4EB5" w:rsidRDefault="00332718" w:rsidP="00126912">
      <w:pPr>
        <w:rPr>
          <w:b/>
          <w:bCs/>
        </w:rPr>
      </w:pPr>
      <w:r>
        <w:rPr>
          <w:b/>
          <w:bCs/>
        </w:rPr>
        <w:t xml:space="preserve">               </w:t>
      </w:r>
      <w:r w:rsidRPr="00B41041">
        <w:t xml:space="preserve">Dichiara inoltre che: </w:t>
      </w:r>
    </w:p>
    <w:p w14:paraId="45668BE6" w14:textId="1E4C9C61" w:rsidR="00332718" w:rsidRPr="00B41041" w:rsidRDefault="00F52F1B" w:rsidP="00126912">
      <w:pPr>
        <w:tabs>
          <w:tab w:val="left" w:pos="1276"/>
        </w:tabs>
        <w:ind w:left="1134" w:hanging="283"/>
      </w:pPr>
      <w:sdt>
        <w:sdtPr>
          <w:rPr>
            <w:rFonts w:ascii="Segoe UI Symbol" w:hAnsi="Segoe UI Symbol" w:cs="Segoe UI Symbol"/>
          </w:rPr>
          <w:id w:val="207100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332718" w:rsidRPr="00B41041">
        <w:t>la percentuale non ha subito variazioni</w:t>
      </w:r>
    </w:p>
    <w:p w14:paraId="6AA7EB03" w14:textId="4BFAB611" w:rsidR="00332718" w:rsidRPr="00B41041" w:rsidRDefault="00F52F1B" w:rsidP="00126912">
      <w:pPr>
        <w:tabs>
          <w:tab w:val="left" w:pos="1276"/>
        </w:tabs>
        <w:ind w:left="1134" w:hanging="283"/>
      </w:pPr>
      <w:sdt>
        <w:sdtPr>
          <w:rPr>
            <w:rFonts w:ascii="Segoe UI Symbol" w:hAnsi="Segoe UI Symbol" w:cs="Segoe UI Symbol"/>
          </w:rPr>
          <w:id w:val="-92218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1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26912">
        <w:rPr>
          <w:rFonts w:ascii="Segoe UI Symbol" w:hAnsi="Segoe UI Symbol" w:cs="Segoe UI Symbol"/>
        </w:rPr>
        <w:t xml:space="preserve"> </w:t>
      </w:r>
      <w:r w:rsidR="00332718" w:rsidRPr="00B41041">
        <w:t>la percentuale ha subito variazioni a seguito dell</w:t>
      </w:r>
      <w:r w:rsidR="00332718" w:rsidRPr="00B41041">
        <w:rPr>
          <w:rFonts w:ascii="Calibri" w:hAnsi="Calibri" w:cs="Calibri"/>
        </w:rPr>
        <w:t>’</w:t>
      </w:r>
      <w:r w:rsidR="00332718" w:rsidRPr="00B41041">
        <w:t xml:space="preserve">aggiornamento del verbale attestante </w:t>
      </w:r>
      <w:r w:rsidR="00332718" w:rsidRPr="00126912">
        <w:t>l’invalidità.</w:t>
      </w:r>
      <w:r w:rsidR="00126912">
        <w:t xml:space="preserve"> </w:t>
      </w:r>
      <w:r w:rsidR="00332718" w:rsidRPr="00B41041">
        <w:t>Indicare la percentuale ______________ (allegare copia della documentazione aggiornata)</w:t>
      </w:r>
      <w:r w:rsidR="00332718">
        <w:t>.</w:t>
      </w:r>
    </w:p>
    <w:p w14:paraId="46EFCFBF" w14:textId="77777777" w:rsidR="00332718" w:rsidRPr="00B41041" w:rsidRDefault="00332718" w:rsidP="00332718">
      <w:pPr>
        <w:pStyle w:val="Titolo2"/>
        <w:spacing w:before="90"/>
        <w:ind w:right="204"/>
        <w:rPr>
          <w:b w:val="0"/>
          <w:bCs/>
          <w:sz w:val="8"/>
          <w:szCs w:val="8"/>
        </w:rPr>
      </w:pPr>
    </w:p>
    <w:p w14:paraId="4DFCF87A" w14:textId="42F8642E" w:rsidR="00332718" w:rsidRPr="0028533C" w:rsidRDefault="0028533C" w:rsidP="0028533C">
      <w:pPr>
        <w:spacing w:after="120"/>
      </w:pPr>
      <w:r>
        <w:t>D</w:t>
      </w:r>
      <w:r w:rsidRPr="00515E55">
        <w:t>i avere percepito nel periodo</w:t>
      </w:r>
      <w:r w:rsidR="00BA10BB">
        <w:t xml:space="preserve"> </w:t>
      </w:r>
      <w:r w:rsidRPr="00515E55">
        <w:t>01 gennaio _____ /</w:t>
      </w:r>
      <w:r>
        <w:t xml:space="preserve"> </w:t>
      </w:r>
      <w:r w:rsidRPr="00515E55">
        <w:t xml:space="preserve">31 dicembre ______un reddito lordo complessivo di </w:t>
      </w:r>
      <w:r w:rsidRPr="00515E55">
        <w:rPr>
          <w:spacing w:val="-47"/>
        </w:rPr>
        <w:t xml:space="preserve">   </w:t>
      </w:r>
      <w:proofErr w:type="gramStart"/>
      <w:r w:rsidRPr="00515E55">
        <w:t>euro  (</w:t>
      </w:r>
      <w:proofErr w:type="gramEnd"/>
      <w:r w:rsidRPr="00515E55">
        <w:t>vedi le informazioni contenute nel riquadro “come considerare i redditi” di seguito riportato):</w:t>
      </w:r>
    </w:p>
    <w:p w14:paraId="7CD5483E" w14:textId="51F759AF" w:rsidR="00332718" w:rsidRPr="0028533C" w:rsidRDefault="00F52F1B" w:rsidP="0028533C">
      <w:pPr>
        <w:widowControl w:val="0"/>
        <w:autoSpaceDE w:val="0"/>
        <w:autoSpaceDN w:val="0"/>
        <w:spacing w:before="5"/>
        <w:jc w:val="left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41748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33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8533C">
        <w:rPr>
          <w:rFonts w:ascii="Segoe UI Symbol" w:hAnsi="Segoe UI Symbol" w:cs="Segoe UI Symbol"/>
        </w:rPr>
        <w:t xml:space="preserve"> </w:t>
      </w:r>
      <w:r w:rsidR="00332718" w:rsidRPr="0028533C">
        <w:rPr>
          <w:rFonts w:asciiTheme="minorHAnsi" w:hAnsiTheme="minorHAnsi" w:cstheme="minorHAnsi"/>
        </w:rPr>
        <w:t>PARI</w:t>
      </w:r>
      <w:r w:rsidR="00332718" w:rsidRPr="0028533C">
        <w:rPr>
          <w:rFonts w:asciiTheme="minorHAnsi" w:hAnsiTheme="minorHAnsi" w:cstheme="minorHAnsi"/>
          <w:spacing w:val="-4"/>
        </w:rPr>
        <w:t xml:space="preserve"> </w:t>
      </w:r>
      <w:r w:rsidR="00332718" w:rsidRPr="0028533C">
        <w:rPr>
          <w:rFonts w:asciiTheme="minorHAnsi" w:hAnsiTheme="minorHAnsi" w:cstheme="minorHAnsi"/>
        </w:rPr>
        <w:t>A</w:t>
      </w:r>
      <w:r w:rsidR="00332718" w:rsidRPr="0028533C">
        <w:rPr>
          <w:rFonts w:asciiTheme="minorHAnsi" w:hAnsiTheme="minorHAnsi" w:cstheme="minorHAnsi"/>
          <w:spacing w:val="-3"/>
        </w:rPr>
        <w:t xml:space="preserve"> </w:t>
      </w:r>
      <w:r w:rsidR="00332718" w:rsidRPr="0028533C">
        <w:rPr>
          <w:rFonts w:asciiTheme="minorHAnsi" w:hAnsiTheme="minorHAnsi" w:cstheme="minorHAnsi"/>
        </w:rPr>
        <w:t xml:space="preserve">ZERO </w:t>
      </w:r>
    </w:p>
    <w:p w14:paraId="1D417041" w14:textId="26289468" w:rsidR="00332718" w:rsidRPr="0028533C" w:rsidRDefault="00F52F1B" w:rsidP="0028533C">
      <w:pPr>
        <w:widowControl w:val="0"/>
        <w:autoSpaceDE w:val="0"/>
        <w:autoSpaceDN w:val="0"/>
        <w:spacing w:before="5" w:line="360" w:lineRule="auto"/>
        <w:jc w:val="left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213947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33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8533C">
        <w:rPr>
          <w:rFonts w:ascii="Segoe UI Symbol" w:hAnsi="Segoe UI Symbol" w:cs="Segoe UI Symbol"/>
        </w:rPr>
        <w:t xml:space="preserve"> </w:t>
      </w:r>
      <w:r w:rsidR="00332718" w:rsidRPr="0028533C">
        <w:rPr>
          <w:rFonts w:asciiTheme="minorHAnsi" w:hAnsiTheme="minorHAnsi" w:cstheme="minorHAnsi"/>
        </w:rPr>
        <w:t>PARI</w:t>
      </w:r>
      <w:r w:rsidR="00332718" w:rsidRPr="0028533C">
        <w:rPr>
          <w:rFonts w:asciiTheme="minorHAnsi" w:hAnsiTheme="minorHAnsi" w:cstheme="minorHAnsi"/>
          <w:spacing w:val="-2"/>
        </w:rPr>
        <w:t xml:space="preserve"> </w:t>
      </w:r>
      <w:r w:rsidR="00332718" w:rsidRPr="0028533C">
        <w:rPr>
          <w:rFonts w:asciiTheme="minorHAnsi" w:hAnsiTheme="minorHAnsi" w:cstheme="minorHAnsi"/>
        </w:rPr>
        <w:t>A</w:t>
      </w:r>
      <w:r w:rsidR="00332718" w:rsidRPr="0028533C">
        <w:rPr>
          <w:rFonts w:asciiTheme="minorHAnsi" w:hAnsiTheme="minorHAnsi" w:cstheme="minorHAnsi"/>
          <w:spacing w:val="-4"/>
        </w:rPr>
        <w:t xml:space="preserve"> </w:t>
      </w:r>
      <w:bookmarkStart w:id="0" w:name="_Hlk147930539"/>
      <w:r w:rsidR="00332718" w:rsidRPr="0028533C">
        <w:rPr>
          <w:rFonts w:asciiTheme="minorHAnsi" w:hAnsiTheme="minorHAnsi" w:cstheme="minorHAnsi"/>
        </w:rPr>
        <w:t>€</w:t>
      </w:r>
      <w:bookmarkEnd w:id="0"/>
      <w:r w:rsidR="00332718" w:rsidRPr="0028533C">
        <w:rPr>
          <w:rFonts w:asciiTheme="minorHAnsi" w:hAnsiTheme="minorHAnsi" w:cstheme="minorHAnsi"/>
        </w:rPr>
        <w:t xml:space="preserve">___________________ derivanti da: </w:t>
      </w:r>
      <w:r w:rsidR="00135AF7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hAnsi="Segoe UI Symbol" w:cs="Segoe UI Symbol"/>
          </w:rPr>
          <w:id w:val="208425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AF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32718" w:rsidRPr="0028533C">
        <w:rPr>
          <w:rFonts w:asciiTheme="minorHAnsi" w:hAnsiTheme="minorHAnsi" w:cstheme="minorHAnsi"/>
        </w:rPr>
        <w:t xml:space="preserve"> lavoro dipendente </w:t>
      </w:r>
      <w:proofErr w:type="gramStart"/>
      <w:r w:rsidR="00332718" w:rsidRPr="0028533C">
        <w:rPr>
          <w:rFonts w:asciiTheme="minorHAnsi" w:hAnsiTheme="minorHAnsi" w:cstheme="minorHAnsi"/>
        </w:rPr>
        <w:t>€  |</w:t>
      </w:r>
      <w:proofErr w:type="gramEnd"/>
      <w:r w:rsidR="00332718" w:rsidRPr="0028533C">
        <w:rPr>
          <w:rFonts w:asciiTheme="minorHAnsi" w:hAnsiTheme="minorHAnsi" w:cstheme="minorHAnsi"/>
        </w:rPr>
        <w:t>_|_|_|_|_|,00</w:t>
      </w:r>
    </w:p>
    <w:p w14:paraId="727C3FA8" w14:textId="68908C5A" w:rsidR="00332718" w:rsidRPr="00857ECA" w:rsidRDefault="00332718" w:rsidP="00332718">
      <w:pPr>
        <w:spacing w:before="5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22451B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                                                                      </w:t>
      </w:r>
      <w:sdt>
        <w:sdtPr>
          <w:rPr>
            <w:rFonts w:ascii="Segoe UI Symbol" w:hAnsi="Segoe UI Symbol" w:cs="Segoe UI Symbol"/>
          </w:rPr>
          <w:id w:val="69396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AF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35AF7">
        <w:rPr>
          <w:rFonts w:ascii="Segoe UI Symbol" w:hAnsi="Segoe UI Symbol" w:cs="Segoe UI Symbol"/>
        </w:rPr>
        <w:t xml:space="preserve"> </w:t>
      </w:r>
      <w:r w:rsidRPr="0022451B">
        <w:rPr>
          <w:rFonts w:asciiTheme="minorHAnsi" w:hAnsiTheme="minorHAnsi" w:cstheme="minorHAnsi"/>
        </w:rPr>
        <w:t xml:space="preserve">lavoro autonomo   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857ECA">
        <w:rPr>
          <w:rFonts w:asciiTheme="minorHAnsi" w:hAnsiTheme="minorHAnsi" w:cstheme="minorHAnsi"/>
        </w:rPr>
        <w:t>€  |</w:t>
      </w:r>
      <w:proofErr w:type="gramEnd"/>
      <w:r w:rsidRPr="00857ECA">
        <w:rPr>
          <w:rFonts w:asciiTheme="minorHAnsi" w:hAnsiTheme="minorHAnsi" w:cstheme="minorHAnsi"/>
        </w:rPr>
        <w:t>_|_|_|_|_|,00</w:t>
      </w:r>
    </w:p>
    <w:p w14:paraId="23A30C44" w14:textId="5A7FDF43" w:rsidR="00332718" w:rsidRPr="00857ECA" w:rsidRDefault="00332718" w:rsidP="00332718">
      <w:pPr>
        <w:spacing w:before="5" w:line="360" w:lineRule="auto"/>
        <w:rPr>
          <w:rFonts w:asciiTheme="minorHAnsi" w:hAnsiTheme="minorHAnsi" w:cstheme="minorHAnsi"/>
        </w:rPr>
      </w:pPr>
      <w:r w:rsidRPr="00857ECA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135AF7">
        <w:rPr>
          <w:rFonts w:asciiTheme="minorHAnsi" w:hAnsiTheme="minorHAnsi" w:cstheme="minorHAnsi"/>
        </w:rPr>
        <w:t xml:space="preserve">   </w:t>
      </w:r>
      <w:r w:rsidRPr="00857ECA">
        <w:rPr>
          <w:rFonts w:asciiTheme="minorHAnsi" w:hAnsiTheme="minorHAnsi" w:cstheme="minorHAnsi"/>
        </w:rPr>
        <w:t xml:space="preserve">   </w:t>
      </w:r>
      <w:sdt>
        <w:sdtPr>
          <w:rPr>
            <w:rFonts w:ascii="Segoe UI Symbol" w:hAnsi="Segoe UI Symbol" w:cs="Segoe UI Symbol"/>
          </w:rPr>
          <w:id w:val="41591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AF7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57ECA">
        <w:rPr>
          <w:rFonts w:asciiTheme="minorHAnsi" w:hAnsiTheme="minorHAnsi" w:cstheme="minorHAnsi"/>
        </w:rPr>
        <w:t xml:space="preserve"> </w:t>
      </w:r>
      <w:r w:rsidR="00135AF7">
        <w:rPr>
          <w:rFonts w:asciiTheme="minorHAnsi" w:hAnsiTheme="minorHAnsi" w:cstheme="minorHAnsi"/>
        </w:rPr>
        <w:t>a</w:t>
      </w:r>
      <w:r w:rsidRPr="00857ECA">
        <w:rPr>
          <w:rFonts w:asciiTheme="minorHAnsi" w:hAnsiTheme="minorHAnsi" w:cstheme="minorHAnsi"/>
        </w:rPr>
        <w:t>ltro (</w:t>
      </w:r>
      <w:proofErr w:type="gramStart"/>
      <w:r w:rsidRPr="00857ECA">
        <w:rPr>
          <w:rFonts w:asciiTheme="minorHAnsi" w:hAnsiTheme="minorHAnsi" w:cstheme="minorHAnsi"/>
        </w:rPr>
        <w:t xml:space="preserve">specificare)   </w:t>
      </w:r>
      <w:proofErr w:type="gramEnd"/>
      <w:r>
        <w:rPr>
          <w:rFonts w:asciiTheme="minorHAnsi" w:hAnsiTheme="minorHAnsi" w:cstheme="minorHAnsi"/>
        </w:rPr>
        <w:t xml:space="preserve"> </w:t>
      </w:r>
      <w:r w:rsidRPr="00857ECA">
        <w:rPr>
          <w:rFonts w:asciiTheme="minorHAnsi" w:hAnsiTheme="minorHAnsi" w:cstheme="minorHAnsi"/>
        </w:rPr>
        <w:t>€ |_|_|_|_|_|,00</w:t>
      </w:r>
    </w:p>
    <w:p w14:paraId="411A4679" w14:textId="77777777" w:rsidR="00332718" w:rsidRPr="001539F0" w:rsidRDefault="00332718" w:rsidP="00332718">
      <w:pPr>
        <w:pStyle w:val="Corpotes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20B714" wp14:editId="7308CD5E">
                <wp:simplePos x="0" y="0"/>
                <wp:positionH relativeFrom="margin">
                  <wp:posOffset>145415</wp:posOffset>
                </wp:positionH>
                <wp:positionV relativeFrom="paragraph">
                  <wp:posOffset>210185</wp:posOffset>
                </wp:positionV>
                <wp:extent cx="6332220" cy="3651250"/>
                <wp:effectExtent l="0" t="0" r="0" b="6350"/>
                <wp:wrapTopAndBottom/>
                <wp:docPr id="1987968134" name="Casella di testo 1987968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3651250"/>
                        </a:xfrm>
                        <a:prstGeom prst="rect">
                          <a:avLst/>
                        </a:prstGeom>
                        <a:solidFill>
                          <a:srgbClr val="80C3ED">
                            <a:alpha val="41176"/>
                          </a:srgbClr>
                        </a:solidFill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5127" w14:textId="77777777" w:rsidR="00332718" w:rsidRPr="00B26890" w:rsidRDefault="00332718" w:rsidP="00332718">
                            <w:pPr>
                              <w:pStyle w:val="Corpotesto"/>
                              <w:spacing w:line="223" w:lineRule="exact"/>
                              <w:ind w:left="103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823AE2" w14:textId="77777777" w:rsidR="00332718" w:rsidRPr="004A563E" w:rsidRDefault="00332718" w:rsidP="00332718">
                            <w:pPr>
                              <w:pStyle w:val="Corpotesto"/>
                              <w:spacing w:line="223" w:lineRule="exact"/>
                              <w:ind w:left="10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56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COME CONSIDERARE I REDDITI</w:t>
                            </w:r>
                          </w:p>
                          <w:p w14:paraId="4919B15D" w14:textId="77777777" w:rsidR="00332718" w:rsidRPr="00B26890" w:rsidRDefault="00332718" w:rsidP="00332718">
                            <w:pPr>
                              <w:pStyle w:val="Corpotesto"/>
                              <w:spacing w:line="223" w:lineRule="exact"/>
                              <w:ind w:left="103"/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9B61EA3" w14:textId="77777777" w:rsidR="00332718" w:rsidRPr="008D6760" w:rsidRDefault="00332718" w:rsidP="00332718">
                            <w:pPr>
                              <w:pStyle w:val="Corpotesto"/>
                              <w:spacing w:line="223" w:lineRule="exact"/>
                              <w:ind w:left="103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Sono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compresi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nel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reddito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complessivo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annuo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lordo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AC25BF5" w14:textId="77777777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reddito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lavoro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(lavoro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dipendente,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lavoro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autonomo,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rapporti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parasubordinati);</w:t>
                            </w:r>
                          </w:p>
                          <w:p w14:paraId="6D4EB2DF" w14:textId="07341D75" w:rsidR="00332718" w:rsidRPr="00B26890" w:rsidRDefault="00332718" w:rsidP="000C5AEC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contextualSpacing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26890">
                              <w:rPr>
                                <w:rFonts w:asciiTheme="minorHAnsi" w:hAnsiTheme="minorHAnsi" w:cstheme="minorHAnsi"/>
                              </w:rPr>
                              <w:t xml:space="preserve">redditi da lavoro indiretti o assimilati (NASPI, indennità di mobilità, indennità di tirocinio, pensioni di anzianità, pensioni di </w:t>
                            </w:r>
                            <w:r w:rsidR="005B56EC" w:rsidRPr="00B26890">
                              <w:rPr>
                                <w:rFonts w:asciiTheme="minorHAnsi" w:hAnsiTheme="minorHAnsi" w:cstheme="minorHAnsi"/>
                              </w:rPr>
                              <w:t>vecchiaia, pensioni</w:t>
                            </w:r>
                            <w:r w:rsidRPr="00B26890">
                              <w:rPr>
                                <w:rFonts w:asciiTheme="minorHAnsi" w:hAnsiTheme="minorHAnsi" w:cstheme="minorHAnsi"/>
                              </w:rPr>
                              <w:t xml:space="preserve"> di reversibilità,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6890">
                              <w:rPr>
                                <w:rFonts w:asciiTheme="minorHAnsi" w:hAnsiTheme="minorHAnsi" w:cstheme="minorHAnsi"/>
                              </w:rPr>
                              <w:t>borsa lavoro/studio, reddito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26890">
                              <w:rPr>
                                <w:rFonts w:asciiTheme="minorHAnsi" w:hAnsiTheme="minorHAnsi" w:cstheme="minorHAnsi"/>
                              </w:rPr>
                              <w:t xml:space="preserve">da Lavori Socialmente Utili, indennità di maternità, assegno di mantenimento percepito a seguito della separazione legale o in caso di divorzio, </w:t>
                            </w:r>
                            <w:proofErr w:type="spellStart"/>
                            <w:r w:rsidRPr="00B26890">
                              <w:rPr>
                                <w:rFonts w:asciiTheme="minorHAnsi" w:hAnsiTheme="minorHAnsi" w:cstheme="minorHAnsi"/>
                              </w:rPr>
                              <w:t>ecc</w:t>
                            </w:r>
                            <w:proofErr w:type="spellEnd"/>
                            <w:r w:rsidRPr="00B26890">
                              <w:rPr>
                                <w:rFonts w:asciiTheme="minorHAnsi" w:hAnsiTheme="minorHAnsi" w:cstheme="minorHAnsi"/>
                              </w:rPr>
                              <w:t>);</w:t>
                            </w:r>
                          </w:p>
                          <w:p w14:paraId="7F31124A" w14:textId="77777777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altri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redditi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(affitti,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rendite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immobiliari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ecc.);</w:t>
                            </w:r>
                          </w:p>
                          <w:p w14:paraId="189795B3" w14:textId="77777777" w:rsidR="00332718" w:rsidRPr="008D6760" w:rsidRDefault="00332718" w:rsidP="00332718">
                            <w:pPr>
                              <w:pStyle w:val="Corpotesto"/>
                              <w:spacing w:before="10"/>
                              <w:ind w:left="567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0A56AE66" w14:textId="77777777" w:rsidR="00332718" w:rsidRPr="008D6760" w:rsidRDefault="00332718" w:rsidP="00332718">
                            <w:pPr>
                              <w:pStyle w:val="Corpotesto"/>
                              <w:spacing w:line="242" w:lineRule="auto"/>
                              <w:ind w:left="103" w:right="416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Sono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esclusi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6D45A3" w14:textId="77777777" w:rsidR="00332718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redditi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altri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componenti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nucleo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familiare;</w:t>
                            </w:r>
                          </w:p>
                          <w:p w14:paraId="0D155C1A" w14:textId="77777777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T.F.R. (Trattamento fine rapporto); </w:t>
                            </w:r>
                          </w:p>
                          <w:p w14:paraId="077B1BC7" w14:textId="28CD64B1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reddito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cittadinanza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8E55BF7" w14:textId="6A9C91F8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assegno di inclusione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(ADI) e </w:t>
                            </w:r>
                            <w:r w:rsidRPr="008D60B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supporto per la formazione e l’orientamento (SFL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);</w:t>
                            </w:r>
                          </w:p>
                          <w:p w14:paraId="3205CED3" w14:textId="77777777" w:rsidR="00332718" w:rsidRPr="004942D4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Pr="00D8207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edditi collegati allo stato di invalidità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4942D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Assegni mensili di assistenza (Invalidi civili dal 74 al 99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%)</w:t>
                            </w:r>
                          </w:p>
                          <w:p w14:paraId="23DC420E" w14:textId="77777777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42D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Pensioni di inabilità (Invalidi civili 100%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) - </w:t>
                            </w:r>
                            <w:r w:rsidRPr="004942D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Indennità di frequenza (Minori invalidi)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4942D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Indennità di accompagnamento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4942D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Assegno ordinario di invalidità lavorativa (IO)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; </w:t>
                            </w:r>
                          </w:p>
                          <w:p w14:paraId="53DEDEEA" w14:textId="77777777" w:rsidR="00332718" w:rsidRPr="008D6760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67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rendita INAIL</w:t>
                            </w: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81A89F5" w14:textId="1398D5BA" w:rsidR="00332718" w:rsidRPr="000C5AEC" w:rsidRDefault="00332718" w:rsidP="000C5AEC">
                            <w:pPr>
                              <w:pStyle w:val="Corpotesto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2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C5A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altri eventuali redditi esenti da IRPEF (assegno mantenimento figli, ecc.)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0B714" id="_x0000_t202" coordsize="21600,21600" o:spt="202" path="m,l,21600r21600,l21600,xe">
                <v:stroke joinstyle="miter"/>
                <v:path gradientshapeok="t" o:connecttype="rect"/>
              </v:shapetype>
              <v:shape id="Casella di testo 1987968134" o:spid="_x0000_s1026" type="#_x0000_t202" style="position:absolute;margin-left:11.45pt;margin-top:16.55pt;width:498.6pt;height:287.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" fillcolor="#80c3ed" stroked="f" strokeweight=".48pt">
                <v:fill opacity="26985f"/>
                <v:textbox inset="0,0,0,0">
                  <w:txbxContent>
                    <w:p w14:paraId="6BBC5127" w14:textId="77777777" w:rsidR="00332718" w:rsidRPr="00B26890" w:rsidRDefault="00332718" w:rsidP="00332718">
                      <w:pPr>
                        <w:pStyle w:val="Corpotesto"/>
                        <w:spacing w:line="223" w:lineRule="exact"/>
                        <w:ind w:left="103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823AE2" w14:textId="77777777" w:rsidR="00332718" w:rsidRPr="004A563E" w:rsidRDefault="00332718" w:rsidP="00332718">
                      <w:pPr>
                        <w:pStyle w:val="Corpotesto"/>
                        <w:spacing w:line="223" w:lineRule="exact"/>
                        <w:ind w:left="10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A563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COME CONSIDERARE I REDDITI</w:t>
                      </w:r>
                    </w:p>
                    <w:p w14:paraId="4919B15D" w14:textId="77777777" w:rsidR="00332718" w:rsidRPr="00B26890" w:rsidRDefault="00332718" w:rsidP="00332718">
                      <w:pPr>
                        <w:pStyle w:val="Corpotesto"/>
                        <w:spacing w:line="223" w:lineRule="exact"/>
                        <w:ind w:left="103"/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79B61EA3" w14:textId="77777777" w:rsidR="00332718" w:rsidRPr="008D6760" w:rsidRDefault="00332718" w:rsidP="00332718">
                      <w:pPr>
                        <w:pStyle w:val="Corpotesto"/>
                        <w:spacing w:line="223" w:lineRule="exact"/>
                        <w:ind w:left="103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Sono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compresi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nel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reddito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complessivo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annuo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lordo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5AC25BF5" w14:textId="77777777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reddito</w:t>
                      </w:r>
                      <w:r w:rsidRPr="008D6760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</w:t>
                      </w:r>
                      <w:r w:rsidRPr="008D6760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lavoro</w:t>
                      </w:r>
                      <w:r w:rsidRPr="008D6760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(lavoro</w:t>
                      </w:r>
                      <w:r w:rsidRPr="008D6760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dipendente,</w:t>
                      </w:r>
                      <w:r w:rsidRPr="008D6760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lavoro</w:t>
                      </w:r>
                      <w:r w:rsidRPr="008D6760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autonomo,</w:t>
                      </w:r>
                      <w:r w:rsidRPr="008D6760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rapporti</w:t>
                      </w:r>
                      <w:r w:rsidRPr="008D6760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parasubordinati);</w:t>
                      </w:r>
                    </w:p>
                    <w:p w14:paraId="6D4EB2DF" w14:textId="07341D75" w:rsidR="00332718" w:rsidRPr="00B26890" w:rsidRDefault="00332718" w:rsidP="000C5AEC">
                      <w:pPr>
                        <w:pStyle w:val="Paragrafoelenco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3" w:after="0" w:line="240" w:lineRule="auto"/>
                        <w:contextualSpacing w:val="0"/>
                        <w:rPr>
                          <w:rFonts w:asciiTheme="minorHAnsi" w:hAnsiTheme="minorHAnsi" w:cstheme="minorHAnsi"/>
                        </w:rPr>
                      </w:pPr>
                      <w:r w:rsidRPr="00B26890">
                        <w:rPr>
                          <w:rFonts w:asciiTheme="minorHAnsi" w:hAnsiTheme="minorHAnsi" w:cstheme="minorHAnsi"/>
                        </w:rPr>
                        <w:t xml:space="preserve">redditi da lavoro indiretti o assimilati (NASPI, indennità di mobilità, indennità di tirocinio, pensioni di anzianità, pensioni di </w:t>
                      </w:r>
                      <w:r w:rsidR="005B56EC" w:rsidRPr="00B26890">
                        <w:rPr>
                          <w:rFonts w:asciiTheme="minorHAnsi" w:hAnsiTheme="minorHAnsi" w:cstheme="minorHAnsi"/>
                        </w:rPr>
                        <w:t>vecchiaia, pensioni</w:t>
                      </w:r>
                      <w:r w:rsidRPr="00B26890">
                        <w:rPr>
                          <w:rFonts w:asciiTheme="minorHAnsi" w:hAnsiTheme="minorHAnsi" w:cstheme="minorHAnsi"/>
                        </w:rPr>
                        <w:t xml:space="preserve"> di reversibilità,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6890">
                        <w:rPr>
                          <w:rFonts w:asciiTheme="minorHAnsi" w:hAnsiTheme="minorHAnsi" w:cstheme="minorHAnsi"/>
                        </w:rPr>
                        <w:t>borsa lavoro/studio, reddito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26890">
                        <w:rPr>
                          <w:rFonts w:asciiTheme="minorHAnsi" w:hAnsiTheme="minorHAnsi" w:cstheme="minorHAnsi"/>
                        </w:rPr>
                        <w:t xml:space="preserve">da Lavori Socialmente Utili, indennità di maternità, assegno di mantenimento percepito a seguito della separazione legale o in caso di divorzio, </w:t>
                      </w:r>
                      <w:proofErr w:type="spellStart"/>
                      <w:r w:rsidRPr="00B26890">
                        <w:rPr>
                          <w:rFonts w:asciiTheme="minorHAnsi" w:hAnsiTheme="minorHAnsi" w:cstheme="minorHAnsi"/>
                        </w:rPr>
                        <w:t>ecc</w:t>
                      </w:r>
                      <w:proofErr w:type="spellEnd"/>
                      <w:r w:rsidRPr="00B26890">
                        <w:rPr>
                          <w:rFonts w:asciiTheme="minorHAnsi" w:hAnsiTheme="minorHAnsi" w:cstheme="minorHAnsi"/>
                        </w:rPr>
                        <w:t>);</w:t>
                      </w:r>
                    </w:p>
                    <w:p w14:paraId="7F31124A" w14:textId="77777777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altri</w:t>
                      </w:r>
                      <w:r w:rsidRPr="008D6760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redditi</w:t>
                      </w:r>
                      <w:r w:rsidRPr="008D6760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(affitti,</w:t>
                      </w:r>
                      <w:r w:rsidRPr="008D6760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rendite</w:t>
                      </w:r>
                      <w:r w:rsidRPr="008D6760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immobiliari</w:t>
                      </w:r>
                      <w:r w:rsidRPr="008D6760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ecc.);</w:t>
                      </w:r>
                    </w:p>
                    <w:p w14:paraId="189795B3" w14:textId="77777777" w:rsidR="00332718" w:rsidRPr="008D6760" w:rsidRDefault="00332718" w:rsidP="00332718">
                      <w:pPr>
                        <w:pStyle w:val="Corpotesto"/>
                        <w:spacing w:before="10"/>
                        <w:ind w:left="567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0A56AE66" w14:textId="77777777" w:rsidR="00332718" w:rsidRPr="008D6760" w:rsidRDefault="00332718" w:rsidP="00332718">
                      <w:pPr>
                        <w:pStyle w:val="Corpotesto"/>
                        <w:spacing w:line="242" w:lineRule="auto"/>
                        <w:ind w:left="103" w:right="416"/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Sono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esclusi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8D6760"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6D45A3" w14:textId="77777777" w:rsidR="00332718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redditi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altri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componenti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nucleo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familiare;</w:t>
                      </w:r>
                    </w:p>
                    <w:p w14:paraId="0D155C1A" w14:textId="77777777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T.F.R. (Trattamento fine rapporto); </w:t>
                      </w:r>
                    </w:p>
                    <w:p w14:paraId="077B1BC7" w14:textId="28CD64B1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reddito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cittadinanza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;</w:t>
                      </w:r>
                    </w:p>
                    <w:p w14:paraId="18E55BF7" w14:textId="6A9C91F8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assegno di inclusione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(ADI) e </w:t>
                      </w:r>
                      <w:r w:rsidRPr="008D60B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supporto per la formazione e l’orientamento (SFL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);</w:t>
                      </w:r>
                    </w:p>
                    <w:p w14:paraId="3205CED3" w14:textId="77777777" w:rsidR="00332718" w:rsidRPr="004942D4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Pr="00D8207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edditi collegati allo stato di invalidità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: </w:t>
                      </w:r>
                      <w:r w:rsidRPr="004942D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Assegni mensili di assistenza (Invalidi civili dal 74 al 99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%)</w:t>
                      </w:r>
                    </w:p>
                    <w:p w14:paraId="23DC420E" w14:textId="77777777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42D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Pensioni di inabilità (Invalidi civili 100%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) - </w:t>
                      </w:r>
                      <w:r w:rsidRPr="004942D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Indennità di frequenza (Minori invalidi)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- </w:t>
                      </w:r>
                      <w:r w:rsidRPr="004942D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Indennità di accompagnamento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- </w:t>
                      </w:r>
                      <w:r w:rsidRPr="004942D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Assegno ordinario di invalidità lavorativa (IO)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; </w:t>
                      </w:r>
                    </w:p>
                    <w:p w14:paraId="53DEDEEA" w14:textId="77777777" w:rsidR="00332718" w:rsidRPr="008D6760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D67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rendita INAIL</w:t>
                      </w: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;</w:t>
                      </w:r>
                    </w:p>
                    <w:p w14:paraId="281A89F5" w14:textId="1398D5BA" w:rsidR="00332718" w:rsidRPr="000C5AEC" w:rsidRDefault="00332718" w:rsidP="000C5AEC">
                      <w:pPr>
                        <w:pStyle w:val="Corpotesto"/>
                        <w:numPr>
                          <w:ilvl w:val="0"/>
                          <w:numId w:val="13"/>
                        </w:numPr>
                        <w:tabs>
                          <w:tab w:val="left" w:pos="221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C5A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altri eventuali redditi esenti da IRPEF (assegno mantenimento figli, ecc.)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80E6B85" w14:textId="77777777" w:rsidR="00332718" w:rsidRDefault="00332718" w:rsidP="00332718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C3FA5CE" w14:textId="77777777" w:rsidR="00332718" w:rsidRDefault="00332718" w:rsidP="00332718">
      <w:pPr>
        <w:pStyle w:val="Corpotes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1578"/>
        <w:gridCol w:w="992"/>
        <w:gridCol w:w="2383"/>
      </w:tblGrid>
      <w:tr w:rsidR="004B47BD" w14:paraId="02120C13" w14:textId="77777777" w:rsidTr="004B47BD">
        <w:tc>
          <w:tcPr>
            <w:tcW w:w="2127" w:type="dxa"/>
          </w:tcPr>
          <w:p w14:paraId="3EC2CAC7" w14:textId="24065822" w:rsidR="004B47BD" w:rsidRDefault="004B47BD" w:rsidP="00D84504">
            <w:r>
              <w:t>Firma per esteso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EA04EA" w14:textId="77777777" w:rsidR="004B47BD" w:rsidRDefault="004B47BD" w:rsidP="00D84504"/>
        </w:tc>
        <w:tc>
          <w:tcPr>
            <w:tcW w:w="1578" w:type="dxa"/>
          </w:tcPr>
          <w:p w14:paraId="19CB6FEF" w14:textId="77777777" w:rsidR="004B47BD" w:rsidRDefault="004B47BD" w:rsidP="00D84504"/>
        </w:tc>
        <w:tc>
          <w:tcPr>
            <w:tcW w:w="992" w:type="dxa"/>
          </w:tcPr>
          <w:p w14:paraId="2C91DF05" w14:textId="77777777" w:rsidR="004B47BD" w:rsidRDefault="004B47BD" w:rsidP="00D84504">
            <w:r>
              <w:t>Data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73258952" w14:textId="77777777" w:rsidR="004B47BD" w:rsidRDefault="004B47BD" w:rsidP="00D84504"/>
        </w:tc>
      </w:tr>
    </w:tbl>
    <w:p w14:paraId="701BE13F" w14:textId="77777777" w:rsidR="00332718" w:rsidRDefault="00332718" w:rsidP="00332718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89D1BBA" w14:textId="77777777" w:rsidR="00332718" w:rsidRDefault="00332718" w:rsidP="004B47BD">
      <w:pPr>
        <w:spacing w:after="120"/>
      </w:pPr>
      <w:r w:rsidRPr="00F617D2">
        <w:t>La presente dichiarazione è rilasciata ai fini della formulazione delle graduatorie ai sensi della legge 68/99.</w:t>
      </w:r>
      <w:r>
        <w:t xml:space="preserve">      </w:t>
      </w:r>
    </w:p>
    <w:p w14:paraId="3E3DB9DD" w14:textId="77777777" w:rsidR="00332718" w:rsidRPr="00F617D2" w:rsidRDefault="00332718" w:rsidP="004B47BD">
      <w:pPr>
        <w:spacing w:after="120"/>
      </w:pPr>
      <w:r w:rsidRPr="00F617D2">
        <w:t>I dati comunicati saranno utilizzati dalla Provincia di Monza e della Brianza esclusivamente per le attività relative all’inserimento al lavoro promosse dall’</w:t>
      </w:r>
      <w:r>
        <w:t>U</w:t>
      </w:r>
      <w:r w:rsidRPr="00F617D2">
        <w:t xml:space="preserve">fficio </w:t>
      </w:r>
      <w:r>
        <w:t>C</w:t>
      </w:r>
      <w:r w:rsidRPr="00F617D2">
        <w:t>ollocamento mirato disabili</w:t>
      </w:r>
      <w:r>
        <w:t>.</w:t>
      </w:r>
    </w:p>
    <w:p w14:paraId="61102089" w14:textId="77777777" w:rsidR="00332718" w:rsidRPr="004B47BD" w:rsidRDefault="00332718" w:rsidP="004B47BD">
      <w:pPr>
        <w:spacing w:after="120"/>
      </w:pPr>
      <w:r w:rsidRPr="004B47BD">
        <w:lastRenderedPageBreak/>
        <w:t>In relazione al trattamento dei dati personali alla/al lavoratrice/lavoratore sono riconosciuti i diritti di cui al Regolamento (UE) 679/</w:t>
      </w:r>
      <w:proofErr w:type="gramStart"/>
      <w:r w:rsidRPr="004B47BD">
        <w:t>2016  (</w:t>
      </w:r>
      <w:proofErr w:type="gramEnd"/>
      <w:r w:rsidRPr="004B47BD">
        <w:t>General Data Protection Regulation – GDPR).</w:t>
      </w:r>
    </w:p>
    <w:p w14:paraId="42BD0C06" w14:textId="77777777" w:rsidR="00332718" w:rsidRDefault="00332718" w:rsidP="00332718">
      <w:pPr>
        <w:pStyle w:val="Corpotesto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660A7B29" w14:textId="5CA5CD25" w:rsidR="00332718" w:rsidRPr="00ED07C9" w:rsidRDefault="004B47BD" w:rsidP="004B47BD">
      <w:pPr>
        <w:pStyle w:val="Titolo6"/>
      </w:pPr>
      <w:r w:rsidRPr="00ED07C9">
        <w:t>Informazioni</w:t>
      </w:r>
      <w:r w:rsidR="00332718" w:rsidRPr="00ED07C9">
        <w:t xml:space="preserve"> </w:t>
      </w:r>
      <w:r w:rsidRPr="00ED07C9">
        <w:t>utili</w:t>
      </w:r>
    </w:p>
    <w:p w14:paraId="631D5359" w14:textId="77777777" w:rsidR="00332718" w:rsidRPr="004B47BD" w:rsidRDefault="00332718" w:rsidP="004B47BD">
      <w:pPr>
        <w:spacing w:after="120"/>
      </w:pPr>
      <w:r w:rsidRPr="004B47BD">
        <w:t>LA PRESENTE DICHIARAZIONE DEVE ESSERE CONSEGNATA ENTRO e NON OLTRE IL  30 giugno del corrente anno secondo le seguenti modalità:</w:t>
      </w:r>
    </w:p>
    <w:p w14:paraId="3BE745F3" w14:textId="77777777" w:rsidR="00332718" w:rsidRPr="004B47BD" w:rsidRDefault="00332718" w:rsidP="004B47BD">
      <w:pPr>
        <w:pStyle w:val="Paragrafoelenco"/>
        <w:widowControl w:val="0"/>
        <w:numPr>
          <w:ilvl w:val="0"/>
          <w:numId w:val="14"/>
        </w:numPr>
        <w:autoSpaceDE w:val="0"/>
        <w:autoSpaceDN w:val="0"/>
        <w:spacing w:before="1" w:line="252" w:lineRule="exact"/>
        <w:jc w:val="left"/>
        <w:rPr>
          <w:rFonts w:asciiTheme="minorHAnsi" w:hAnsiTheme="minorHAnsi" w:cstheme="minorHAnsi"/>
        </w:rPr>
      </w:pPr>
      <w:r w:rsidRPr="004B47BD">
        <w:rPr>
          <w:rFonts w:asciiTheme="minorHAnsi" w:hAnsiTheme="minorHAnsi" w:cstheme="minorHAnsi"/>
        </w:rPr>
        <w:t xml:space="preserve">al proprio Centro per l’Impiego, prenotando un appuntamento tramite l’assistente virtuale  </w:t>
      </w:r>
      <w:hyperlink r:id="rId11" w:history="1">
        <w:r w:rsidRPr="004B47BD">
          <w:rPr>
            <w:rStyle w:val="Collegamentoipertestuale"/>
            <w:rFonts w:asciiTheme="minorHAnsi" w:hAnsiTheme="minorHAnsi" w:cstheme="minorHAnsi"/>
          </w:rPr>
          <w:t>https://www.afolmonzabrianza.it/prenotazione-appuntamenti/</w:t>
        </w:r>
      </w:hyperlink>
      <w:r w:rsidRPr="004B47BD">
        <w:rPr>
          <w:rFonts w:asciiTheme="minorHAnsi" w:hAnsiTheme="minorHAnsi" w:cstheme="minorHAnsi"/>
        </w:rPr>
        <w:t xml:space="preserve">  o compilando il form on line al seguente link </w:t>
      </w:r>
      <w:hyperlink r:id="rId12" w:history="1">
        <w:r w:rsidRPr="004B47BD">
          <w:rPr>
            <w:rStyle w:val="Collegamentoipertestuale"/>
            <w:rFonts w:asciiTheme="minorHAnsi" w:hAnsiTheme="minorHAnsi" w:cstheme="minorHAnsi"/>
          </w:rPr>
          <w:t>https://afolmonz</w:t>
        </w:r>
        <w:r w:rsidRPr="004B47BD">
          <w:rPr>
            <w:rStyle w:val="Collegamentoipertestuale"/>
            <w:rFonts w:asciiTheme="minorHAnsi" w:hAnsiTheme="minorHAnsi" w:cstheme="minorHAnsi"/>
          </w:rPr>
          <w:t>a</w:t>
        </w:r>
        <w:r w:rsidRPr="004B47BD">
          <w:rPr>
            <w:rStyle w:val="Collegamentoipertestuale"/>
            <w:rFonts w:asciiTheme="minorHAnsi" w:hAnsiTheme="minorHAnsi" w:cstheme="minorHAnsi"/>
          </w:rPr>
          <w:t>brianza.it/servizi-alle-persone/collocamento-persone-con-disabilita-e-categorie-protette-l-6899-copy/</w:t>
        </w:r>
      </w:hyperlink>
      <w:r w:rsidRPr="004B47BD">
        <w:rPr>
          <w:rFonts w:asciiTheme="minorHAnsi" w:hAnsiTheme="minorHAnsi" w:cstheme="minorHAnsi"/>
        </w:rPr>
        <w:t xml:space="preserve"> </w:t>
      </w:r>
    </w:p>
    <w:p w14:paraId="7868C3ED" w14:textId="45D22BC8" w:rsidR="00332718" w:rsidRPr="004B47BD" w:rsidRDefault="00332718" w:rsidP="004B47BD">
      <w:pPr>
        <w:rPr>
          <w:b/>
          <w:bCs/>
        </w:rPr>
      </w:pPr>
      <w:r w:rsidRPr="004B47BD">
        <w:rPr>
          <w:b/>
          <w:bCs/>
        </w:rPr>
        <w:t>o in alternativa</w:t>
      </w:r>
    </w:p>
    <w:p w14:paraId="3793114E" w14:textId="58AF30D9" w:rsidR="004B47BD" w:rsidRDefault="004B47BD" w:rsidP="004B47BD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32718" w:rsidRPr="004B47BD">
        <w:rPr>
          <w:rFonts w:asciiTheme="minorHAnsi" w:hAnsiTheme="minorHAnsi" w:cstheme="minorHAnsi"/>
        </w:rPr>
        <w:t xml:space="preserve">rasmessa all’indirizzo </w:t>
      </w:r>
      <w:hyperlink r:id="rId13" w:history="1">
        <w:r w:rsidR="00332718" w:rsidRPr="004B47BD">
          <w:rPr>
            <w:rFonts w:asciiTheme="minorHAnsi" w:hAnsiTheme="minorHAnsi" w:cstheme="minorHAnsi"/>
          </w:rPr>
          <w:t>welfare-lavoro@provincia.mb.it</w:t>
        </w:r>
      </w:hyperlink>
      <w:r>
        <w:rPr>
          <w:rFonts w:asciiTheme="minorHAnsi" w:hAnsiTheme="minorHAnsi" w:cstheme="minorHAnsi"/>
        </w:rPr>
        <w:t xml:space="preserve">, </w:t>
      </w:r>
      <w:r w:rsidR="00332718" w:rsidRPr="004B47BD">
        <w:rPr>
          <w:rFonts w:asciiTheme="minorHAnsi" w:hAnsiTheme="minorHAnsi" w:cstheme="minorHAnsi"/>
        </w:rPr>
        <w:t>allegando copia del proprio</w:t>
      </w:r>
      <w:r>
        <w:rPr>
          <w:rFonts w:asciiTheme="minorHAnsi" w:hAnsiTheme="minorHAnsi" w:cstheme="minorHAnsi"/>
        </w:rPr>
        <w:t xml:space="preserve"> </w:t>
      </w:r>
      <w:r w:rsidR="00332718" w:rsidRPr="004B47BD">
        <w:rPr>
          <w:rFonts w:asciiTheme="minorHAnsi" w:hAnsiTheme="minorHAnsi" w:cstheme="minorHAnsi"/>
        </w:rPr>
        <w:t>documento di identità in corso di validità e copia del codice fiscale.</w:t>
      </w:r>
    </w:p>
    <w:p w14:paraId="516CBD1E" w14:textId="78878616" w:rsidR="00332718" w:rsidRPr="002E62F6" w:rsidRDefault="004B47BD" w:rsidP="004B47BD">
      <w:pPr>
        <w:rPr>
          <w:b/>
          <w:bCs/>
        </w:rPr>
      </w:pPr>
      <w:r w:rsidRPr="002E62F6">
        <w:rPr>
          <w:b/>
          <w:bCs/>
        </w:rPr>
        <w:t>C</w:t>
      </w:r>
      <w:r w:rsidR="00332718" w:rsidRPr="002E62F6">
        <w:rPr>
          <w:b/>
          <w:bCs/>
        </w:rPr>
        <w:t>ome previsto dalle linee guida di Regione Lombardia approvate con Decreto n.1 del</w:t>
      </w:r>
      <w:r w:rsidR="00332718" w:rsidRPr="002E62F6">
        <w:rPr>
          <w:b/>
          <w:bCs/>
          <w:spacing w:val="1"/>
        </w:rPr>
        <w:t xml:space="preserve"> </w:t>
      </w:r>
      <w:r w:rsidR="00332718" w:rsidRPr="002E62F6">
        <w:rPr>
          <w:b/>
          <w:bCs/>
        </w:rPr>
        <w:t>03/01/2022,</w:t>
      </w:r>
      <w:r w:rsidR="00332718" w:rsidRPr="002E62F6">
        <w:rPr>
          <w:b/>
          <w:bCs/>
          <w:spacing w:val="8"/>
        </w:rPr>
        <w:t xml:space="preserve"> </w:t>
      </w:r>
      <w:r w:rsidR="00332718" w:rsidRPr="002E62F6">
        <w:rPr>
          <w:b/>
          <w:bCs/>
        </w:rPr>
        <w:t>il</w:t>
      </w:r>
      <w:r w:rsidR="00332718" w:rsidRPr="002E62F6">
        <w:rPr>
          <w:b/>
          <w:bCs/>
          <w:spacing w:val="10"/>
        </w:rPr>
        <w:t xml:space="preserve"> </w:t>
      </w:r>
      <w:r w:rsidR="00332718" w:rsidRPr="002E62F6">
        <w:rPr>
          <w:b/>
          <w:bCs/>
        </w:rPr>
        <w:t>mancato</w:t>
      </w:r>
      <w:r w:rsidR="00332718" w:rsidRPr="002E62F6">
        <w:rPr>
          <w:b/>
          <w:bCs/>
          <w:spacing w:val="12"/>
        </w:rPr>
        <w:t xml:space="preserve"> </w:t>
      </w:r>
      <w:r w:rsidR="00332718" w:rsidRPr="002E62F6">
        <w:rPr>
          <w:b/>
          <w:bCs/>
        </w:rPr>
        <w:t>aggiornamento</w:t>
      </w:r>
      <w:r w:rsidR="00332718" w:rsidRPr="002E62F6">
        <w:rPr>
          <w:b/>
          <w:bCs/>
          <w:spacing w:val="12"/>
        </w:rPr>
        <w:t xml:space="preserve"> </w:t>
      </w:r>
      <w:r w:rsidR="00332718" w:rsidRPr="002E62F6">
        <w:rPr>
          <w:b/>
          <w:bCs/>
        </w:rPr>
        <w:t>dei</w:t>
      </w:r>
      <w:r w:rsidR="00332718" w:rsidRPr="002E62F6">
        <w:rPr>
          <w:b/>
          <w:bCs/>
          <w:spacing w:val="13"/>
        </w:rPr>
        <w:t xml:space="preserve"> </w:t>
      </w:r>
      <w:r w:rsidR="00332718" w:rsidRPr="002E62F6">
        <w:rPr>
          <w:b/>
          <w:bCs/>
        </w:rPr>
        <w:t>propri</w:t>
      </w:r>
      <w:r w:rsidR="00332718" w:rsidRPr="002E62F6">
        <w:rPr>
          <w:b/>
          <w:bCs/>
          <w:spacing w:val="13"/>
        </w:rPr>
        <w:t xml:space="preserve"> </w:t>
      </w:r>
      <w:r w:rsidR="00332718" w:rsidRPr="002E62F6">
        <w:rPr>
          <w:b/>
          <w:bCs/>
        </w:rPr>
        <w:t>dati</w:t>
      </w:r>
      <w:r w:rsidR="00332718" w:rsidRPr="002E62F6">
        <w:rPr>
          <w:b/>
          <w:bCs/>
          <w:spacing w:val="13"/>
        </w:rPr>
        <w:t xml:space="preserve"> </w:t>
      </w:r>
      <w:r w:rsidR="00332718" w:rsidRPr="002E62F6">
        <w:rPr>
          <w:b/>
          <w:bCs/>
        </w:rPr>
        <w:t>per</w:t>
      </w:r>
      <w:r w:rsidR="00332718" w:rsidRPr="002E62F6">
        <w:rPr>
          <w:b/>
          <w:bCs/>
          <w:spacing w:val="12"/>
        </w:rPr>
        <w:t xml:space="preserve"> </w:t>
      </w:r>
      <w:r w:rsidR="00332718" w:rsidRPr="002E62F6">
        <w:rPr>
          <w:b/>
          <w:bCs/>
        </w:rPr>
        <w:t>un</w:t>
      </w:r>
      <w:r w:rsidR="00332718" w:rsidRPr="002E62F6">
        <w:rPr>
          <w:b/>
          <w:bCs/>
          <w:spacing w:val="10"/>
        </w:rPr>
        <w:t xml:space="preserve"> </w:t>
      </w:r>
      <w:r w:rsidR="00332718" w:rsidRPr="002E62F6">
        <w:rPr>
          <w:b/>
          <w:bCs/>
        </w:rPr>
        <w:t>periodo</w:t>
      </w:r>
      <w:r w:rsidR="00332718" w:rsidRPr="002E62F6">
        <w:rPr>
          <w:b/>
          <w:bCs/>
          <w:spacing w:val="12"/>
        </w:rPr>
        <w:t xml:space="preserve"> </w:t>
      </w:r>
      <w:r w:rsidR="00332718" w:rsidRPr="002E62F6">
        <w:rPr>
          <w:b/>
          <w:bCs/>
        </w:rPr>
        <w:t>di</w:t>
      </w:r>
      <w:r w:rsidR="00332718" w:rsidRPr="002E62F6">
        <w:rPr>
          <w:b/>
          <w:bCs/>
          <w:spacing w:val="12"/>
        </w:rPr>
        <w:t xml:space="preserve"> </w:t>
      </w:r>
      <w:r w:rsidR="00332718" w:rsidRPr="002E62F6">
        <w:rPr>
          <w:b/>
          <w:bCs/>
        </w:rPr>
        <w:t>3</w:t>
      </w:r>
      <w:r w:rsidR="00332718" w:rsidRPr="002E62F6">
        <w:rPr>
          <w:b/>
          <w:bCs/>
          <w:spacing w:val="12"/>
        </w:rPr>
        <w:t xml:space="preserve"> </w:t>
      </w:r>
      <w:r w:rsidR="00332718" w:rsidRPr="002E62F6">
        <w:rPr>
          <w:b/>
          <w:bCs/>
        </w:rPr>
        <w:t>anni</w:t>
      </w:r>
      <w:r w:rsidR="00332718" w:rsidRPr="002E62F6">
        <w:rPr>
          <w:b/>
          <w:bCs/>
          <w:spacing w:val="13"/>
        </w:rPr>
        <w:t xml:space="preserve"> </w:t>
      </w:r>
      <w:r w:rsidR="00332718" w:rsidRPr="002E62F6">
        <w:rPr>
          <w:b/>
          <w:bCs/>
        </w:rPr>
        <w:t>consecutivi</w:t>
      </w:r>
      <w:r w:rsidR="00332718" w:rsidRPr="002E62F6">
        <w:rPr>
          <w:b/>
          <w:bCs/>
          <w:spacing w:val="13"/>
        </w:rPr>
        <w:t xml:space="preserve"> </w:t>
      </w:r>
      <w:r w:rsidR="00332718" w:rsidRPr="002E62F6">
        <w:rPr>
          <w:b/>
          <w:bCs/>
        </w:rPr>
        <w:t>determina la</w:t>
      </w:r>
      <w:r w:rsidR="00332718" w:rsidRPr="002E62F6">
        <w:rPr>
          <w:b/>
          <w:bCs/>
          <w:spacing w:val="-1"/>
        </w:rPr>
        <w:t xml:space="preserve"> </w:t>
      </w:r>
      <w:r w:rsidR="00332718" w:rsidRPr="002E62F6">
        <w:rPr>
          <w:b/>
          <w:bCs/>
        </w:rPr>
        <w:t>cancellazione</w:t>
      </w:r>
      <w:r w:rsidR="00332718" w:rsidRPr="002E62F6">
        <w:rPr>
          <w:b/>
          <w:bCs/>
          <w:spacing w:val="-4"/>
        </w:rPr>
        <w:t xml:space="preserve"> </w:t>
      </w:r>
      <w:r w:rsidR="00332718" w:rsidRPr="002E62F6">
        <w:rPr>
          <w:b/>
          <w:bCs/>
        </w:rPr>
        <w:t>dalla</w:t>
      </w:r>
      <w:r w:rsidR="00332718" w:rsidRPr="002E62F6">
        <w:rPr>
          <w:b/>
          <w:bCs/>
          <w:spacing w:val="-3"/>
        </w:rPr>
        <w:t xml:space="preserve"> </w:t>
      </w:r>
      <w:r w:rsidR="00332718" w:rsidRPr="002E62F6">
        <w:rPr>
          <w:b/>
          <w:bCs/>
        </w:rPr>
        <w:t>lista</w:t>
      </w:r>
      <w:r w:rsidR="00332718" w:rsidRPr="002E62F6">
        <w:rPr>
          <w:b/>
          <w:bCs/>
          <w:spacing w:val="-4"/>
        </w:rPr>
        <w:t xml:space="preserve"> </w:t>
      </w:r>
      <w:r w:rsidR="00332718" w:rsidRPr="002E62F6">
        <w:rPr>
          <w:b/>
          <w:bCs/>
        </w:rPr>
        <w:t>delle persone</w:t>
      </w:r>
      <w:r w:rsidR="00332718" w:rsidRPr="002E62F6">
        <w:rPr>
          <w:b/>
          <w:bCs/>
          <w:spacing w:val="-1"/>
        </w:rPr>
        <w:t xml:space="preserve"> </w:t>
      </w:r>
      <w:r w:rsidR="00F52F1B">
        <w:rPr>
          <w:b/>
          <w:bCs/>
          <w:spacing w:val="-1"/>
        </w:rPr>
        <w:t xml:space="preserve">con </w:t>
      </w:r>
      <w:r w:rsidR="00332718" w:rsidRPr="002E62F6">
        <w:rPr>
          <w:b/>
          <w:bCs/>
        </w:rPr>
        <w:t>disabili</w:t>
      </w:r>
      <w:r w:rsidR="00F52F1B">
        <w:rPr>
          <w:b/>
          <w:bCs/>
        </w:rPr>
        <w:t>tà</w:t>
      </w:r>
      <w:r w:rsidR="00332718" w:rsidRPr="002E62F6">
        <w:rPr>
          <w:b/>
          <w:bCs/>
        </w:rPr>
        <w:t>/categorie</w:t>
      </w:r>
      <w:r w:rsidR="00332718" w:rsidRPr="002E62F6">
        <w:rPr>
          <w:b/>
          <w:bCs/>
          <w:spacing w:val="-1"/>
        </w:rPr>
        <w:t xml:space="preserve"> </w:t>
      </w:r>
      <w:r w:rsidR="00332718" w:rsidRPr="002E62F6">
        <w:rPr>
          <w:b/>
          <w:bCs/>
        </w:rPr>
        <w:t>protette (L.68/99).</w:t>
      </w:r>
    </w:p>
    <w:p w14:paraId="53A00868" w14:textId="77777777" w:rsidR="00332718" w:rsidRDefault="00332718" w:rsidP="002E62F6"/>
    <w:p w14:paraId="138AFB58" w14:textId="073F748F" w:rsidR="00332718" w:rsidRPr="001E2153" w:rsidRDefault="002E62F6" w:rsidP="002E62F6">
      <w:pPr>
        <w:shd w:val="clear" w:color="auto" w:fill="80C3ED"/>
      </w:pPr>
      <w:r w:rsidRPr="00A02429">
        <w:t>La dichiarazione dovrà essere ripetuta ogni anno entro la data del 30/06, al fine di consentire agli uffici un corretto aggiornamento della graduatoria.</w:t>
      </w:r>
    </w:p>
    <w:p w14:paraId="55D91345" w14:textId="77777777" w:rsidR="00332718" w:rsidRPr="008043E1" w:rsidRDefault="00332718" w:rsidP="00332718">
      <w:pPr>
        <w:pStyle w:val="Corpotesto"/>
        <w:spacing w:before="10"/>
        <w:rPr>
          <w:rFonts w:asciiTheme="minorHAnsi" w:hAnsiTheme="minorHAnsi" w:cstheme="minorHAnsi"/>
          <w:b/>
          <w:bCs/>
          <w:sz w:val="12"/>
          <w:szCs w:val="12"/>
        </w:rPr>
      </w:pPr>
    </w:p>
    <w:p w14:paraId="173B7FCD" w14:textId="7A9D41A4" w:rsidR="0062057B" w:rsidRPr="002E62F6" w:rsidRDefault="00332718" w:rsidP="002E62F6">
      <w:pPr>
        <w:rPr>
          <w:rFonts w:asciiTheme="minorHAnsi" w:hAnsiTheme="minorHAnsi" w:cstheme="minorHAnsi"/>
        </w:rPr>
      </w:pPr>
      <w:r w:rsidRPr="009C3B58">
        <w:rPr>
          <w:rFonts w:asciiTheme="minorHAnsi" w:hAnsiTheme="minorHAnsi" w:cstheme="minorHAnsi"/>
        </w:rPr>
        <w:t>L’Amministrazione non assume alcuna responsabilità in caso di ritardo o disguido nella ricezione del modello.</w:t>
      </w:r>
    </w:p>
    <w:sectPr w:rsidR="0062057B" w:rsidRPr="002E62F6" w:rsidSect="00344B9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8" w:right="851" w:bottom="1134" w:left="851" w:header="709" w:footer="8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A1D5" w14:textId="77777777" w:rsidR="002A7148" w:rsidRDefault="002A7148" w:rsidP="00AF17C0">
      <w:r>
        <w:separator/>
      </w:r>
    </w:p>
  </w:endnote>
  <w:endnote w:type="continuationSeparator" w:id="0">
    <w:p w14:paraId="046DBDFD" w14:textId="77777777" w:rsidR="002A7148" w:rsidRDefault="002A7148" w:rsidP="00AF17C0">
      <w:r>
        <w:continuationSeparator/>
      </w:r>
    </w:p>
  </w:endnote>
  <w:endnote w:type="continuationNotice" w:id="1">
    <w:p w14:paraId="45DF9467" w14:textId="77777777" w:rsidR="009404CD" w:rsidRDefault="00940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Calibri"/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569F" w14:textId="77777777" w:rsidR="009C6A13" w:rsidRDefault="009C6A13" w:rsidP="00F3238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C8FA49" w14:textId="77777777" w:rsidR="00AF17C0" w:rsidRDefault="00AF17C0" w:rsidP="009C6A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96DA" w14:textId="2EABBCB2" w:rsidR="009404CD" w:rsidRPr="00673C7E" w:rsidRDefault="009404CD" w:rsidP="009404CD">
    <w:pPr>
      <w:pStyle w:val="Pidipagina"/>
      <w:ind w:right="360"/>
      <w:rPr>
        <w:i/>
        <w:color w:val="000000"/>
        <w:sz w:val="16"/>
        <w:lang w:val="en-GB"/>
      </w:rPr>
    </w:pPr>
    <w:r w:rsidRPr="00673C7E">
      <w:rPr>
        <w:i/>
        <w:color w:val="000000"/>
        <w:sz w:val="16"/>
        <w:lang w:val="en-GB"/>
      </w:rPr>
      <w:t>MOD</w:t>
    </w:r>
    <w:r>
      <w:rPr>
        <w:i/>
        <w:color w:val="000000"/>
        <w:sz w:val="16"/>
        <w:lang w:val="en-GB"/>
      </w:rPr>
      <w:t xml:space="preserve"> 8540</w:t>
    </w:r>
    <w:r w:rsidRPr="00673C7E">
      <w:rPr>
        <w:i/>
        <w:color w:val="000000"/>
        <w:sz w:val="16"/>
        <w:lang w:val="en-GB"/>
      </w:rPr>
      <w:t xml:space="preserve"> rev.</w:t>
    </w:r>
    <w:r>
      <w:rPr>
        <w:i/>
        <w:color w:val="000000"/>
        <w:sz w:val="16"/>
        <w:lang w:val="en-GB"/>
      </w:rPr>
      <w:t xml:space="preserve"> 0</w:t>
    </w:r>
    <w:r w:rsidR="0028228E">
      <w:rPr>
        <w:i/>
        <w:color w:val="000000"/>
        <w:sz w:val="16"/>
        <w:lang w:val="en-GB"/>
      </w:rPr>
      <w:t xml:space="preserve">3 </w:t>
    </w:r>
    <w:r w:rsidRPr="00673C7E">
      <w:rPr>
        <w:i/>
        <w:color w:val="000000"/>
        <w:sz w:val="16"/>
        <w:lang w:val="en-GB"/>
      </w:rPr>
      <w:t xml:space="preserve">del </w:t>
    </w:r>
    <w:r w:rsidR="0028228E">
      <w:rPr>
        <w:i/>
        <w:color w:val="000000"/>
        <w:sz w:val="16"/>
        <w:lang w:val="en-GB"/>
      </w:rPr>
      <w:t>06/06/2025</w:t>
    </w:r>
  </w:p>
  <w:p w14:paraId="37858D6D" w14:textId="77777777" w:rsidR="00210059" w:rsidRPr="00AF17C0" w:rsidRDefault="002B67DB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291F2D" wp14:editId="6F9DC096">
              <wp:simplePos x="0" y="0"/>
              <wp:positionH relativeFrom="margin">
                <wp:posOffset>3930607</wp:posOffset>
              </wp:positionH>
              <wp:positionV relativeFrom="paragraph">
                <wp:posOffset>62865</wp:posOffset>
              </wp:positionV>
              <wp:extent cx="2546778" cy="231140"/>
              <wp:effectExtent l="0" t="0" r="635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778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06F8D" w14:textId="77777777" w:rsidR="00E006A8" w:rsidRPr="002B67DB" w:rsidRDefault="003E324C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B9525E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www.</w:t>
                            </w:r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afolmonzabrianza.it</w:t>
                            </w:r>
                          </w:hyperlink>
                          <w:r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67DB"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="002B67DB"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734338A" w14:textId="77777777" w:rsidR="002B67DB" w:rsidRPr="00AF17C0" w:rsidRDefault="002B67DB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91F2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309.5pt;margin-top:4.95pt;width:200.5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" filled="f" stroked="f">
              <v:textbox inset=",,0">
                <w:txbxContent>
                  <w:p w14:paraId="32306F8D" w14:textId="77777777" w:rsidR="00E006A8" w:rsidRPr="002B67DB" w:rsidRDefault="00000000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2" w:history="1"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B9525E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www.</w:t>
                      </w:r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afolmonzabrianza.it</w:t>
                      </w:r>
                    </w:hyperlink>
                    <w:r w:rsidR="003E324C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B67DB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B67DB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0734338A" w14:textId="77777777" w:rsidR="002B67DB" w:rsidRPr="00AF17C0" w:rsidRDefault="002B67DB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98F619F" w14:textId="77777777" w:rsidR="00AF17C0" w:rsidRPr="00AF17C0" w:rsidRDefault="00AF17C0" w:rsidP="009031EA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4356" w14:textId="15AF3916" w:rsidR="00210059" w:rsidRPr="00673C7E" w:rsidRDefault="00673C7E" w:rsidP="00673C7E">
    <w:pPr>
      <w:pStyle w:val="Pidipagina"/>
      <w:ind w:right="360"/>
      <w:rPr>
        <w:i/>
        <w:color w:val="000000"/>
        <w:sz w:val="16"/>
        <w:lang w:val="en-GB"/>
      </w:rPr>
    </w:pPr>
    <w:r w:rsidRPr="00673C7E">
      <w:rPr>
        <w:i/>
        <w:color w:val="000000"/>
        <w:sz w:val="16"/>
        <w:lang w:val="en-GB"/>
      </w:rPr>
      <w:t>MOD</w:t>
    </w:r>
    <w:r w:rsidR="00E05E0B">
      <w:rPr>
        <w:i/>
        <w:color w:val="000000"/>
        <w:sz w:val="16"/>
        <w:lang w:val="en-GB"/>
      </w:rPr>
      <w:t xml:space="preserve"> </w:t>
    </w:r>
    <w:r w:rsidR="005D6FA5">
      <w:rPr>
        <w:i/>
        <w:color w:val="000000"/>
        <w:sz w:val="16"/>
        <w:lang w:val="en-GB"/>
      </w:rPr>
      <w:t>8540</w:t>
    </w:r>
    <w:r w:rsidRPr="00673C7E">
      <w:rPr>
        <w:i/>
        <w:color w:val="000000"/>
        <w:sz w:val="16"/>
        <w:lang w:val="en-GB"/>
      </w:rPr>
      <w:t xml:space="preserve"> rev.</w:t>
    </w:r>
    <w:r w:rsidR="00E05E0B">
      <w:rPr>
        <w:i/>
        <w:color w:val="000000"/>
        <w:sz w:val="16"/>
        <w:lang w:val="en-GB"/>
      </w:rPr>
      <w:t xml:space="preserve"> </w:t>
    </w:r>
    <w:r w:rsidR="005D6FA5">
      <w:rPr>
        <w:i/>
        <w:color w:val="000000"/>
        <w:sz w:val="16"/>
        <w:lang w:val="en-GB"/>
      </w:rPr>
      <w:t>0</w:t>
    </w:r>
    <w:r w:rsidR="0028228E">
      <w:rPr>
        <w:i/>
        <w:color w:val="000000"/>
        <w:sz w:val="16"/>
        <w:lang w:val="en-GB"/>
      </w:rPr>
      <w:t>3</w:t>
    </w:r>
    <w:r w:rsidRPr="00673C7E">
      <w:rPr>
        <w:i/>
        <w:color w:val="000000"/>
        <w:sz w:val="16"/>
        <w:lang w:val="en-GB"/>
      </w:rPr>
      <w:t xml:space="preserve"> del </w:t>
    </w:r>
    <w:r w:rsidR="0028228E">
      <w:rPr>
        <w:i/>
        <w:color w:val="000000"/>
        <w:sz w:val="16"/>
        <w:lang w:val="en-GB"/>
      </w:rPr>
      <w:t>06/06/2025</w:t>
    </w:r>
  </w:p>
  <w:p w14:paraId="50D803F9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w:drawing>
        <wp:anchor distT="0" distB="0" distL="114300" distR="114300" simplePos="0" relativeHeight="251658243" behindDoc="0" locked="0" layoutInCell="1" allowOverlap="1" wp14:anchorId="2D3FAB6D" wp14:editId="7EA052C7">
          <wp:simplePos x="0" y="0"/>
          <wp:positionH relativeFrom="column">
            <wp:posOffset>-20320</wp:posOffset>
          </wp:positionH>
          <wp:positionV relativeFrom="paragraph">
            <wp:posOffset>70857</wp:posOffset>
          </wp:positionV>
          <wp:extent cx="467360" cy="467360"/>
          <wp:effectExtent l="0" t="0" r="2540" b="2540"/>
          <wp:wrapNone/>
          <wp:docPr id="313755123" name="Immagine 313755123" descr="QR/QRaf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/QRaf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D371C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rFonts w:ascii="Montserrat SemiBold" w:hAnsi="Montserrat SemiBold"/>
        <w:b/>
        <w:bCs/>
        <w:sz w:val="16"/>
        <w:szCs w:val="16"/>
      </w:rPr>
      <w:t xml:space="preserve">SEDE DIREZIONALE </w:t>
    </w:r>
  </w:p>
  <w:p w14:paraId="1DD7E3DF" w14:textId="77777777" w:rsidR="00210059" w:rsidRPr="00AF17C0" w:rsidRDefault="008D7B26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794A8DB" wp14:editId="4D1ED078">
              <wp:simplePos x="0" y="0"/>
              <wp:positionH relativeFrom="margin">
                <wp:posOffset>3935923</wp:posOffset>
              </wp:positionH>
              <wp:positionV relativeFrom="paragraph">
                <wp:posOffset>46916</wp:posOffset>
              </wp:positionV>
              <wp:extent cx="2541462" cy="231140"/>
              <wp:effectExtent l="0" t="0" r="1143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462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93A25" w14:textId="77777777" w:rsidR="00E006A8" w:rsidRPr="002B67DB" w:rsidRDefault="00210059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www.afolmonzabrianza.it</w:t>
                            </w:r>
                          </w:hyperlink>
                          <w:r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ED85A35" w14:textId="77777777" w:rsidR="00210059" w:rsidRPr="00AF17C0" w:rsidRDefault="00210059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A8D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309.9pt;margin-top:3.7pt;width:200.1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" filled="f" stroked="f">
              <v:textbox inset=",,0">
                <w:txbxContent>
                  <w:p w14:paraId="2C193A25" w14:textId="77777777" w:rsidR="00E006A8" w:rsidRPr="002B67DB" w:rsidRDefault="00000000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3" w:history="1">
                      <w:r w:rsidR="00210059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www.afolmonzabrianza.it</w:t>
                      </w:r>
                    </w:hyperlink>
                    <w:r w:rsidR="00210059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10059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10059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5ED85A35" w14:textId="77777777" w:rsidR="00210059" w:rsidRPr="00AF17C0" w:rsidRDefault="00210059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0059" w:rsidRPr="00AF17C0">
      <w:rPr>
        <w:rFonts w:ascii="Montserrat SemiBold" w:hAnsi="Montserrat SemiBold"/>
        <w:b/>
        <w:bCs/>
        <w:sz w:val="16"/>
        <w:szCs w:val="16"/>
      </w:rPr>
      <w:t xml:space="preserve">Agenzia Formazione Orientamento Lavoro Monza e Brianza </w:t>
    </w:r>
  </w:p>
  <w:p w14:paraId="7E4DAC69" w14:textId="77777777" w:rsidR="00210059" w:rsidRP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sz w:val="16"/>
        <w:szCs w:val="16"/>
      </w:rPr>
      <w:t xml:space="preserve">Via Tre Venezie, 63 | 20821 Meda (MB) | </w:t>
    </w:r>
    <w:hyperlink r:id="rId4" w:history="1">
      <w:r w:rsidRPr="009031EA">
        <w:rPr>
          <w:rStyle w:val="Collegamentoipertestuale"/>
          <w:rFonts w:ascii="Montserrat SemiBold" w:hAnsi="Montserrat SemiBold"/>
          <w:b/>
          <w:bCs/>
          <w:color w:val="000000" w:themeColor="text1"/>
          <w:sz w:val="16"/>
          <w:szCs w:val="16"/>
          <w:u w:val="none"/>
        </w:rPr>
        <w:t>afolmonzabrianza@pec.it</w:t>
      </w:r>
    </w:hyperlink>
    <w:r w:rsidRPr="009031EA">
      <w:rPr>
        <w:rFonts w:ascii="Montserrat SemiBold" w:hAnsi="Montserrat SemiBold"/>
        <w:b/>
        <w:bCs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AB38" w14:textId="77777777" w:rsidR="002A7148" w:rsidRDefault="002A7148" w:rsidP="00AF17C0">
      <w:r>
        <w:separator/>
      </w:r>
    </w:p>
  </w:footnote>
  <w:footnote w:type="continuationSeparator" w:id="0">
    <w:p w14:paraId="3362BC82" w14:textId="77777777" w:rsidR="002A7148" w:rsidRDefault="002A7148" w:rsidP="00AF17C0">
      <w:r>
        <w:continuationSeparator/>
      </w:r>
    </w:p>
  </w:footnote>
  <w:footnote w:type="continuationNotice" w:id="1">
    <w:p w14:paraId="4840B954" w14:textId="77777777" w:rsidR="009404CD" w:rsidRDefault="00940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C929" w14:textId="5D6DF8B8" w:rsidR="00AF17C0" w:rsidRDefault="0028228E" w:rsidP="0028228E">
    <w:pPr>
      <w:pStyle w:val="Intestazione"/>
      <w:jc w:val="right"/>
    </w:pPr>
    <w:r>
      <w:rPr>
        <w:noProof/>
      </w:rPr>
      <w:drawing>
        <wp:inline distT="0" distB="0" distL="0" distR="0" wp14:anchorId="5EEB9265" wp14:editId="0E5C0795">
          <wp:extent cx="3427154" cy="625424"/>
          <wp:effectExtent l="0" t="0" r="1905" b="3810"/>
          <wp:docPr id="1887728971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6500" name="Immagine 3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687" cy="63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9FC77" w14:textId="77777777" w:rsidR="00AF17C0" w:rsidRDefault="00AF17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8C3" w14:textId="71BA812B" w:rsidR="00210059" w:rsidRDefault="0028228E" w:rsidP="0028228E">
    <w:pPr>
      <w:pStyle w:val="Intestazione"/>
      <w:jc w:val="right"/>
    </w:pPr>
    <w:r>
      <w:rPr>
        <w:noProof/>
      </w:rPr>
      <w:drawing>
        <wp:inline distT="0" distB="0" distL="0" distR="0" wp14:anchorId="1AFA47A2" wp14:editId="0E9AD2D1">
          <wp:extent cx="3427154" cy="625424"/>
          <wp:effectExtent l="0" t="0" r="1905" b="3810"/>
          <wp:docPr id="682889651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6500" name="Immagine 3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687" cy="63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EED20" w14:textId="77777777" w:rsidR="00210059" w:rsidRDefault="002100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E6"/>
    <w:multiLevelType w:val="hybridMultilevel"/>
    <w:tmpl w:val="E45AF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827"/>
    <w:multiLevelType w:val="hybridMultilevel"/>
    <w:tmpl w:val="25DE0A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474"/>
    <w:multiLevelType w:val="hybridMultilevel"/>
    <w:tmpl w:val="E5D2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808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3D2B"/>
    <w:multiLevelType w:val="hybridMultilevel"/>
    <w:tmpl w:val="D69A82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D59"/>
    <w:multiLevelType w:val="hybridMultilevel"/>
    <w:tmpl w:val="3F7A8762"/>
    <w:lvl w:ilvl="0" w:tplc="5E6A7BA2">
      <w:start w:val="1"/>
      <w:numFmt w:val="bullet"/>
      <w:lvlText w:val="▶"/>
      <w:lvlJc w:val="left"/>
      <w:pPr>
        <w:ind w:left="1033" w:hanging="360"/>
      </w:pPr>
      <w:rPr>
        <w:rFonts w:ascii="Montserrat" w:hAnsi="Montserrat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42E3716"/>
    <w:multiLevelType w:val="hybridMultilevel"/>
    <w:tmpl w:val="AC12AD5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435551"/>
    <w:multiLevelType w:val="hybridMultilevel"/>
    <w:tmpl w:val="B44401B0"/>
    <w:lvl w:ilvl="0" w:tplc="5E6A7BA2">
      <w:start w:val="1"/>
      <w:numFmt w:val="bullet"/>
      <w:lvlText w:val="▶"/>
      <w:lvlJc w:val="left"/>
      <w:pPr>
        <w:ind w:left="720" w:hanging="360"/>
      </w:pPr>
      <w:rPr>
        <w:rFonts w:ascii="Montserrat" w:hAnsi="Montserra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6117"/>
    <w:multiLevelType w:val="hybridMultilevel"/>
    <w:tmpl w:val="0ACED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2A49"/>
    <w:multiLevelType w:val="hybridMultilevel"/>
    <w:tmpl w:val="DA6AA322"/>
    <w:lvl w:ilvl="0" w:tplc="32E8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F5720"/>
    <w:multiLevelType w:val="hybridMultilevel"/>
    <w:tmpl w:val="61B4AE7E"/>
    <w:lvl w:ilvl="0" w:tplc="9DFA183E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F7D50"/>
    <w:multiLevelType w:val="hybridMultilevel"/>
    <w:tmpl w:val="6B30873A"/>
    <w:lvl w:ilvl="0" w:tplc="0410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611F3FD2"/>
    <w:multiLevelType w:val="hybridMultilevel"/>
    <w:tmpl w:val="69D46AE0"/>
    <w:lvl w:ilvl="0" w:tplc="5E6A7BA2">
      <w:start w:val="1"/>
      <w:numFmt w:val="bullet"/>
      <w:lvlText w:val="▶"/>
      <w:lvlJc w:val="left"/>
      <w:pPr>
        <w:ind w:left="720" w:hanging="360"/>
      </w:pPr>
      <w:rPr>
        <w:rFonts w:ascii="Montserrat" w:hAnsi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E059A"/>
    <w:multiLevelType w:val="hybridMultilevel"/>
    <w:tmpl w:val="7CC65574"/>
    <w:lvl w:ilvl="0" w:tplc="A6F6A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81F15"/>
    <w:multiLevelType w:val="hybridMultilevel"/>
    <w:tmpl w:val="4F3868F0"/>
    <w:lvl w:ilvl="0" w:tplc="583457C0">
      <w:numFmt w:val="bullet"/>
      <w:lvlText w:val="❑"/>
      <w:lvlJc w:val="left"/>
      <w:pPr>
        <w:ind w:left="678" w:hanging="2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B5E00A56">
      <w:numFmt w:val="bullet"/>
      <w:lvlText w:val="❑"/>
      <w:lvlJc w:val="left"/>
      <w:pPr>
        <w:ind w:left="1076" w:hanging="2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2" w:tplc="CF9A0636">
      <w:numFmt w:val="bullet"/>
      <w:lvlText w:val="❑"/>
      <w:lvlJc w:val="left"/>
      <w:pPr>
        <w:ind w:left="3397" w:hanging="252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3" w:tplc="908A6B72">
      <w:numFmt w:val="bullet"/>
      <w:lvlText w:val="•"/>
      <w:lvlJc w:val="left"/>
      <w:pPr>
        <w:ind w:left="3400" w:hanging="252"/>
      </w:pPr>
      <w:rPr>
        <w:rFonts w:hint="default"/>
        <w:lang w:val="it-IT" w:eastAsia="en-US" w:bidi="ar-SA"/>
      </w:rPr>
    </w:lvl>
    <w:lvl w:ilvl="4" w:tplc="58089650">
      <w:numFmt w:val="bullet"/>
      <w:lvlText w:val="•"/>
      <w:lvlJc w:val="left"/>
      <w:pPr>
        <w:ind w:left="4363" w:hanging="252"/>
      </w:pPr>
      <w:rPr>
        <w:rFonts w:hint="default"/>
        <w:lang w:val="it-IT" w:eastAsia="en-US" w:bidi="ar-SA"/>
      </w:rPr>
    </w:lvl>
    <w:lvl w:ilvl="5" w:tplc="089EFF9E">
      <w:numFmt w:val="bullet"/>
      <w:lvlText w:val="•"/>
      <w:lvlJc w:val="left"/>
      <w:pPr>
        <w:ind w:left="5327" w:hanging="252"/>
      </w:pPr>
      <w:rPr>
        <w:rFonts w:hint="default"/>
        <w:lang w:val="it-IT" w:eastAsia="en-US" w:bidi="ar-SA"/>
      </w:rPr>
    </w:lvl>
    <w:lvl w:ilvl="6" w:tplc="0E94AE90">
      <w:numFmt w:val="bullet"/>
      <w:lvlText w:val="•"/>
      <w:lvlJc w:val="left"/>
      <w:pPr>
        <w:ind w:left="6291" w:hanging="252"/>
      </w:pPr>
      <w:rPr>
        <w:rFonts w:hint="default"/>
        <w:lang w:val="it-IT" w:eastAsia="en-US" w:bidi="ar-SA"/>
      </w:rPr>
    </w:lvl>
    <w:lvl w:ilvl="7" w:tplc="46AE12E4">
      <w:numFmt w:val="bullet"/>
      <w:lvlText w:val="•"/>
      <w:lvlJc w:val="left"/>
      <w:pPr>
        <w:ind w:left="7255" w:hanging="252"/>
      </w:pPr>
      <w:rPr>
        <w:rFonts w:hint="default"/>
        <w:lang w:val="it-IT" w:eastAsia="en-US" w:bidi="ar-SA"/>
      </w:rPr>
    </w:lvl>
    <w:lvl w:ilvl="8" w:tplc="171CD698">
      <w:numFmt w:val="bullet"/>
      <w:lvlText w:val="•"/>
      <w:lvlJc w:val="left"/>
      <w:pPr>
        <w:ind w:left="8218" w:hanging="252"/>
      </w:pPr>
      <w:rPr>
        <w:rFonts w:hint="default"/>
        <w:lang w:val="it-IT" w:eastAsia="en-US" w:bidi="ar-SA"/>
      </w:rPr>
    </w:lvl>
  </w:abstractNum>
  <w:abstractNum w:abstractNumId="14" w15:restartNumberingAfterBreak="0">
    <w:nsid w:val="7B3F73D2"/>
    <w:multiLevelType w:val="hybridMultilevel"/>
    <w:tmpl w:val="095ED57C"/>
    <w:lvl w:ilvl="0" w:tplc="5E6A7BA2">
      <w:start w:val="1"/>
      <w:numFmt w:val="bullet"/>
      <w:lvlText w:val="▶"/>
      <w:lvlJc w:val="left"/>
      <w:pPr>
        <w:ind w:left="720" w:hanging="360"/>
      </w:pPr>
      <w:rPr>
        <w:rFonts w:ascii="Montserrat" w:hAnsi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71E3A"/>
    <w:multiLevelType w:val="hybridMultilevel"/>
    <w:tmpl w:val="BE30DA60"/>
    <w:lvl w:ilvl="0" w:tplc="5E6A7BA2">
      <w:start w:val="1"/>
      <w:numFmt w:val="bullet"/>
      <w:lvlText w:val="▶"/>
      <w:lvlJc w:val="left"/>
      <w:pPr>
        <w:ind w:left="720" w:hanging="360"/>
      </w:pPr>
      <w:rPr>
        <w:rFonts w:ascii="Montserrat" w:hAnsi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61">
    <w:abstractNumId w:val="1"/>
  </w:num>
  <w:num w:numId="2" w16cid:durableId="289820331">
    <w:abstractNumId w:val="5"/>
  </w:num>
  <w:num w:numId="3" w16cid:durableId="743717630">
    <w:abstractNumId w:val="0"/>
  </w:num>
  <w:num w:numId="4" w16cid:durableId="1681614776">
    <w:abstractNumId w:val="8"/>
  </w:num>
  <w:num w:numId="5" w16cid:durableId="1112166812">
    <w:abstractNumId w:val="7"/>
  </w:num>
  <w:num w:numId="6" w16cid:durableId="362638843">
    <w:abstractNumId w:val="2"/>
  </w:num>
  <w:num w:numId="7" w16cid:durableId="1193960279">
    <w:abstractNumId w:val="12"/>
  </w:num>
  <w:num w:numId="8" w16cid:durableId="83497426">
    <w:abstractNumId w:val="9"/>
  </w:num>
  <w:num w:numId="9" w16cid:durableId="1304849674">
    <w:abstractNumId w:val="13"/>
  </w:num>
  <w:num w:numId="10" w16cid:durableId="478110593">
    <w:abstractNumId w:val="3"/>
  </w:num>
  <w:num w:numId="11" w16cid:durableId="252904253">
    <w:abstractNumId w:val="10"/>
  </w:num>
  <w:num w:numId="12" w16cid:durableId="1014501580">
    <w:abstractNumId w:val="4"/>
  </w:num>
  <w:num w:numId="13" w16cid:durableId="1585869990">
    <w:abstractNumId w:val="6"/>
  </w:num>
  <w:num w:numId="14" w16cid:durableId="866024321">
    <w:abstractNumId w:val="11"/>
  </w:num>
  <w:num w:numId="15" w16cid:durableId="1416317482">
    <w:abstractNumId w:val="15"/>
  </w:num>
  <w:num w:numId="16" w16cid:durableId="1043210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18"/>
    <w:rsid w:val="00046869"/>
    <w:rsid w:val="00064B2E"/>
    <w:rsid w:val="000C5AEC"/>
    <w:rsid w:val="00126238"/>
    <w:rsid w:val="00126912"/>
    <w:rsid w:val="00135AF7"/>
    <w:rsid w:val="001413C1"/>
    <w:rsid w:val="00142A25"/>
    <w:rsid w:val="001E0404"/>
    <w:rsid w:val="00210059"/>
    <w:rsid w:val="0028228E"/>
    <w:rsid w:val="0028533C"/>
    <w:rsid w:val="002A7148"/>
    <w:rsid w:val="002B67DB"/>
    <w:rsid w:val="002D590B"/>
    <w:rsid w:val="002E62F6"/>
    <w:rsid w:val="002E6316"/>
    <w:rsid w:val="00332718"/>
    <w:rsid w:val="00344B94"/>
    <w:rsid w:val="003C5732"/>
    <w:rsid w:val="003E324C"/>
    <w:rsid w:val="00423F68"/>
    <w:rsid w:val="00457C07"/>
    <w:rsid w:val="00464260"/>
    <w:rsid w:val="00493A05"/>
    <w:rsid w:val="004B47BD"/>
    <w:rsid w:val="005309C9"/>
    <w:rsid w:val="0054447E"/>
    <w:rsid w:val="005B56EC"/>
    <w:rsid w:val="005B62B6"/>
    <w:rsid w:val="005D6FA5"/>
    <w:rsid w:val="00603040"/>
    <w:rsid w:val="0062057B"/>
    <w:rsid w:val="00636D7E"/>
    <w:rsid w:val="00673C7E"/>
    <w:rsid w:val="006849E3"/>
    <w:rsid w:val="006E505E"/>
    <w:rsid w:val="00782B6B"/>
    <w:rsid w:val="00794A9B"/>
    <w:rsid w:val="0083055F"/>
    <w:rsid w:val="008B750E"/>
    <w:rsid w:val="008D7B26"/>
    <w:rsid w:val="008E1B60"/>
    <w:rsid w:val="008F3C11"/>
    <w:rsid w:val="009031EA"/>
    <w:rsid w:val="00924908"/>
    <w:rsid w:val="009404CD"/>
    <w:rsid w:val="009A7C9C"/>
    <w:rsid w:val="009C6A13"/>
    <w:rsid w:val="009D362B"/>
    <w:rsid w:val="009E527B"/>
    <w:rsid w:val="009E676E"/>
    <w:rsid w:val="00A37EF1"/>
    <w:rsid w:val="00AC3248"/>
    <w:rsid w:val="00AF17C0"/>
    <w:rsid w:val="00B06104"/>
    <w:rsid w:val="00B9525E"/>
    <w:rsid w:val="00BA10BB"/>
    <w:rsid w:val="00BC0DAA"/>
    <w:rsid w:val="00C024A7"/>
    <w:rsid w:val="00C1408A"/>
    <w:rsid w:val="00C27C9A"/>
    <w:rsid w:val="00CE52E6"/>
    <w:rsid w:val="00D70474"/>
    <w:rsid w:val="00D75BFF"/>
    <w:rsid w:val="00D8188D"/>
    <w:rsid w:val="00E006A8"/>
    <w:rsid w:val="00E05E0B"/>
    <w:rsid w:val="00E0781F"/>
    <w:rsid w:val="00E972E0"/>
    <w:rsid w:val="00EC0288"/>
    <w:rsid w:val="00F3057C"/>
    <w:rsid w:val="00F52F1B"/>
    <w:rsid w:val="00F87CEC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53D4E"/>
  <w15:chartTrackingRefBased/>
  <w15:docId w15:val="{5A5DB0A3-2F05-4E4F-B73D-7F873C56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D362B"/>
    <w:pPr>
      <w:jc w:val="both"/>
    </w:pPr>
    <w:rPr>
      <w:rFonts w:ascii="Montserrat" w:hAnsi="Montserrat"/>
      <w:sz w:val="22"/>
    </w:rPr>
  </w:style>
  <w:style w:type="paragraph" w:styleId="Titolo1">
    <w:name w:val="heading 1"/>
    <w:aliases w:val="Titolo 1 Afol"/>
    <w:basedOn w:val="Normale"/>
    <w:next w:val="Normale"/>
    <w:link w:val="Titolo1Carattere"/>
    <w:uiPriority w:val="9"/>
    <w:qFormat/>
    <w:rsid w:val="006849E3"/>
    <w:pPr>
      <w:keepNext/>
      <w:keepLines/>
      <w:spacing w:before="480" w:after="600"/>
      <w:ind w:right="113" w:firstLine="113"/>
      <w:jc w:val="center"/>
      <w:outlineLvl w:val="0"/>
    </w:pPr>
    <w:rPr>
      <w:rFonts w:eastAsiaTheme="majorEastAsia" w:cstheme="majorBidi"/>
      <w:b/>
      <w:smallCaps/>
      <w:color w:val="0054A6"/>
      <w:sz w:val="36"/>
      <w:szCs w:val="32"/>
      <w:lang w:eastAsia="it-IT"/>
    </w:rPr>
  </w:style>
  <w:style w:type="paragraph" w:styleId="Titolo2">
    <w:name w:val="heading 2"/>
    <w:aliases w:val="Titolo 2 Afol"/>
    <w:basedOn w:val="Normale"/>
    <w:next w:val="Normale"/>
    <w:link w:val="Titolo2Carattere"/>
    <w:uiPriority w:val="9"/>
    <w:unhideWhenUsed/>
    <w:qFormat/>
    <w:rsid w:val="006849E3"/>
    <w:pPr>
      <w:keepNext/>
      <w:keepLines/>
      <w:spacing w:before="480" w:after="120"/>
      <w:ind w:right="284" w:firstLine="284"/>
      <w:jc w:val="left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itolo3">
    <w:name w:val="heading 3"/>
    <w:aliases w:val="Titolo 3 Afol"/>
    <w:basedOn w:val="Normale"/>
    <w:next w:val="Normale"/>
    <w:link w:val="Titolo3Carattere"/>
    <w:uiPriority w:val="9"/>
    <w:unhideWhenUsed/>
    <w:qFormat/>
    <w:rsid w:val="006849E3"/>
    <w:pPr>
      <w:keepNext/>
      <w:keepLines/>
      <w:spacing w:before="360" w:after="120"/>
      <w:ind w:right="397" w:firstLine="397"/>
      <w:jc w:val="left"/>
      <w:outlineLvl w:val="2"/>
    </w:pPr>
    <w:rPr>
      <w:rFonts w:eastAsiaTheme="majorEastAsia" w:cstheme="majorBidi"/>
      <w:color w:val="0054A6"/>
      <w:sz w:val="26"/>
      <w:lang w:eastAsia="it-IT"/>
    </w:rPr>
  </w:style>
  <w:style w:type="paragraph" w:styleId="Titolo4">
    <w:name w:val="heading 4"/>
    <w:aliases w:val="Titolo 4 Afol"/>
    <w:basedOn w:val="Normale"/>
    <w:next w:val="Normale"/>
    <w:link w:val="Titolo4Carattere"/>
    <w:uiPriority w:val="9"/>
    <w:unhideWhenUsed/>
    <w:qFormat/>
    <w:rsid w:val="006849E3"/>
    <w:pPr>
      <w:keepNext/>
      <w:keepLines/>
      <w:spacing w:before="360" w:after="120"/>
      <w:ind w:right="510" w:firstLine="510"/>
      <w:jc w:val="left"/>
      <w:outlineLvl w:val="3"/>
    </w:pPr>
    <w:rPr>
      <w:rFonts w:eastAsiaTheme="majorEastAsia" w:cstheme="majorBidi"/>
      <w:iCs/>
      <w:color w:val="0054A6"/>
      <w:sz w:val="24"/>
      <w:szCs w:val="22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849E3"/>
    <w:pPr>
      <w:outlineLvl w:val="4"/>
    </w:pPr>
    <w:rPr>
      <w:rFonts w:eastAsiaTheme="majorEastAsia" w:cstheme="majorBidi"/>
      <w:i/>
      <w:color w:val="2F5496" w:themeColor="accent1" w:themeShade="BF"/>
      <w:sz w:val="24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849E3"/>
    <w:pPr>
      <w:outlineLvl w:val="5"/>
    </w:pPr>
    <w:rPr>
      <w:rFonts w:eastAsiaTheme="majorEastAsia" w:cstheme="majorBidi"/>
      <w:color w:val="0054A6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7C0"/>
  </w:style>
  <w:style w:type="paragraph" w:styleId="Pidipagina">
    <w:name w:val="footer"/>
    <w:basedOn w:val="Normale"/>
    <w:link w:val="Pidipagina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7C0"/>
  </w:style>
  <w:style w:type="paragraph" w:styleId="NormaleWeb">
    <w:name w:val="Normal (Web)"/>
    <w:basedOn w:val="Normale"/>
    <w:uiPriority w:val="99"/>
    <w:semiHidden/>
    <w:unhideWhenUsed/>
    <w:rsid w:val="00AF17C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C6A13"/>
  </w:style>
  <w:style w:type="character" w:styleId="Collegamentoipertestuale">
    <w:name w:val="Hyperlink"/>
    <w:basedOn w:val="Carpredefinitoparagrafo"/>
    <w:uiPriority w:val="99"/>
    <w:unhideWhenUsed/>
    <w:rsid w:val="00EC028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324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1E04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D362B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rsid w:val="009D362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Titolo1Carattere">
    <w:name w:val="Titolo 1 Carattere"/>
    <w:aliases w:val="Titolo 1 Afol Carattere"/>
    <w:basedOn w:val="Carpredefinitoparagrafo"/>
    <w:link w:val="Titolo1"/>
    <w:uiPriority w:val="9"/>
    <w:rsid w:val="006849E3"/>
    <w:rPr>
      <w:rFonts w:ascii="Montserrat" w:eastAsiaTheme="majorEastAsia" w:hAnsi="Montserrat" w:cstheme="majorBidi"/>
      <w:b/>
      <w:smallCaps/>
      <w:color w:val="0054A6"/>
      <w:sz w:val="36"/>
      <w:szCs w:val="32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849E3"/>
    <w:rPr>
      <w:color w:val="808080"/>
    </w:rPr>
  </w:style>
  <w:style w:type="character" w:customStyle="1" w:styleId="Titolo2Carattere">
    <w:name w:val="Titolo 2 Carattere"/>
    <w:aliases w:val="Titolo 2 Afol Carattere"/>
    <w:basedOn w:val="Carpredefinitoparagrafo"/>
    <w:link w:val="Titolo2"/>
    <w:uiPriority w:val="9"/>
    <w:rsid w:val="006849E3"/>
    <w:rPr>
      <w:rFonts w:ascii="Montserrat" w:eastAsiaTheme="majorEastAsia" w:hAnsi="Montserrat" w:cstheme="majorBidi"/>
      <w:b/>
      <w:color w:val="2F5496" w:themeColor="accent1" w:themeShade="BF"/>
      <w:sz w:val="28"/>
      <w:szCs w:val="26"/>
    </w:rPr>
  </w:style>
  <w:style w:type="character" w:customStyle="1" w:styleId="Titolo3Carattere">
    <w:name w:val="Titolo 3 Carattere"/>
    <w:aliases w:val="Titolo 3 Afol Carattere"/>
    <w:basedOn w:val="Carpredefinitoparagrafo"/>
    <w:link w:val="Titolo3"/>
    <w:uiPriority w:val="9"/>
    <w:rsid w:val="006849E3"/>
    <w:rPr>
      <w:rFonts w:ascii="Montserrat" w:eastAsiaTheme="majorEastAsia" w:hAnsi="Montserrat" w:cstheme="majorBidi"/>
      <w:color w:val="0054A6"/>
      <w:sz w:val="26"/>
      <w:lang w:eastAsia="it-IT"/>
    </w:rPr>
  </w:style>
  <w:style w:type="character" w:customStyle="1" w:styleId="Titolo4Carattere">
    <w:name w:val="Titolo 4 Carattere"/>
    <w:aliases w:val="Titolo 4 Afol Carattere"/>
    <w:basedOn w:val="Carpredefinitoparagrafo"/>
    <w:link w:val="Titolo4"/>
    <w:uiPriority w:val="9"/>
    <w:rsid w:val="006849E3"/>
    <w:rPr>
      <w:rFonts w:ascii="Montserrat" w:eastAsiaTheme="majorEastAsia" w:hAnsi="Montserrat" w:cstheme="majorBidi"/>
      <w:iCs/>
      <w:color w:val="0054A6"/>
      <w:szCs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849E3"/>
    <w:rPr>
      <w:rFonts w:ascii="Montserrat" w:eastAsiaTheme="majorEastAsia" w:hAnsi="Montserrat" w:cstheme="majorBidi"/>
      <w:i/>
      <w:color w:val="2F5496" w:themeColor="accent1" w:themeShade="BF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849E3"/>
    <w:rPr>
      <w:rFonts w:ascii="Montserrat" w:eastAsiaTheme="majorEastAsia" w:hAnsi="Montserrat" w:cstheme="majorBidi"/>
      <w:color w:val="0054A6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uiPriority w:val="1"/>
    <w:rsid w:val="0033271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718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271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2718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lfare-lavoro@provincia.mb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folmonzabrianza.it/servizi-alle-persone/collocamento-persone-con-disabilita-e-categorie-protette-l-6899-co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folmonzabrianza.it/prenotazione-appuntament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folmonzabrianza.it/" TargetMode="External"/><Relationship Id="rId1" Type="http://schemas.openxmlformats.org/officeDocument/2006/relationships/hyperlink" Target="https://www.afolmonzabrianza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folmonzabrianza.it/" TargetMode="External"/><Relationship Id="rId2" Type="http://schemas.openxmlformats.org/officeDocument/2006/relationships/hyperlink" Target="https://www.afolmonzabrianza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afolmonzabrianza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essi\Documents\Modelli%20di%20Office%20personalizzati\MOD_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ABAC65D90ED4488E053778D71800D" ma:contentTypeVersion="19" ma:contentTypeDescription="Creare un nuovo documento." ma:contentTypeScope="" ma:versionID="6b554ff85f77169eb96f43fe60691741">
  <xsd:schema xmlns:xsd="http://www.w3.org/2001/XMLSchema" xmlns:xs="http://www.w3.org/2001/XMLSchema" xmlns:p="http://schemas.microsoft.com/office/2006/metadata/properties" xmlns:ns2="ca3fd6f6-afee-4fa4-a75d-a3e97a86e53b" xmlns:ns3="b98b42b1-7350-46b4-9d1f-5009df1a1b25" targetNamespace="http://schemas.microsoft.com/office/2006/metadata/properties" ma:root="true" ma:fieldsID="018e3c36fcd5ec89061e42df7f1d1cf7" ns2:_="" ns3:_="">
    <xsd:import namespace="ca3fd6f6-afee-4fa4-a75d-a3e97a86e53b"/>
    <xsd:import namespace="b98b42b1-7350-46b4-9d1f-5009df1a1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d6f6-afee-4fa4-a75d-a3e97a86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b42b1-7350-46b4-9d1f-5009df1a1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51b15-0d82-4114-ae2f-12d18dfd03c0}" ma:internalName="TaxCatchAll" ma:showField="CatchAllData" ma:web="b98b42b1-7350-46b4-9d1f-5009df1a1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b42b1-7350-46b4-9d1f-5009df1a1b25" xsi:nil="true"/>
    <lcf76f155ced4ddcb4097134ff3c332f xmlns="ca3fd6f6-afee-4fa4-a75d-a3e97a86e5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4289-5090-4362-BC7F-571161B46144}"/>
</file>

<file path=customXml/itemProps2.xml><?xml version="1.0" encoding="utf-8"?>
<ds:datastoreItem xmlns:ds="http://schemas.openxmlformats.org/officeDocument/2006/customXml" ds:itemID="{747E30E7-B0F5-48B6-8B78-4C07B0E639E7}">
  <ds:schemaRefs>
    <ds:schemaRef ds:uri="http://schemas.microsoft.com/office/2006/metadata/properties"/>
    <ds:schemaRef ds:uri="http://schemas.microsoft.com/office/infopath/2007/PartnerControls"/>
    <ds:schemaRef ds:uri="efeee338-18c4-4aaf-8e42-3740c37f6c3c"/>
    <ds:schemaRef ds:uri="c93798cd-d1fa-4941-9b17-8386e1fa7f81"/>
    <ds:schemaRef ds:uri="b98b42b1-7350-46b4-9d1f-5009df1a1b25"/>
    <ds:schemaRef ds:uri="ca3fd6f6-afee-4fa4-a75d-a3e97a86e53b"/>
  </ds:schemaRefs>
</ds:datastoreItem>
</file>

<file path=customXml/itemProps3.xml><?xml version="1.0" encoding="utf-8"?>
<ds:datastoreItem xmlns:ds="http://schemas.openxmlformats.org/officeDocument/2006/customXml" ds:itemID="{4F56490A-11E7-4A37-A17F-A10DDC31E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CAC51-F58B-4AB3-9717-E9FAB93E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MOD_modello.dotx</Template>
  <TotalTime>41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Laura Dessì</dc:creator>
  <cp:keywords>Tirocini</cp:keywords>
  <dc:description/>
  <cp:lastModifiedBy>Laura Dessì</cp:lastModifiedBy>
  <cp:revision>19</cp:revision>
  <cp:lastPrinted>2022-08-25T15:30:00Z</cp:lastPrinted>
  <dcterms:created xsi:type="dcterms:W3CDTF">2023-11-14T08:03:00Z</dcterms:created>
  <dcterms:modified xsi:type="dcterms:W3CDTF">2025-06-06T09:27:00Z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0x010100CE9ABAC65D90ED4488E053778D71800D</vt:lpwstr>
  </property>
  <property fmtid="{D5CDD505-2E9C-101B-9397-08002B2CF9AE}" pid="3" name="MediaServiceImageTags">
    <vt:lpwstr/>
  </property>
</Properties>
</file>